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0BE9C" w14:textId="77777777" w:rsidR="00831EFA" w:rsidRPr="009E1785" w:rsidRDefault="007F3389" w:rsidP="00831EFA">
      <w:r w:rsidRPr="009E1785">
        <w:t>Helpful Hints and Instructions</w:t>
      </w:r>
    </w:p>
    <w:p w14:paraId="473D137B" w14:textId="77777777" w:rsidR="00831EFA" w:rsidRPr="009E1785" w:rsidRDefault="00D94C4B" w:rsidP="00831EFA">
      <w:pPr>
        <w:pStyle w:val="ListParagraph"/>
        <w:numPr>
          <w:ilvl w:val="0"/>
          <w:numId w:val="7"/>
        </w:numPr>
      </w:pPr>
      <w:r w:rsidRPr="009E1785">
        <w:t xml:space="preserve">This form is </w:t>
      </w:r>
      <w:r w:rsidR="00831EFA" w:rsidRPr="009E1785">
        <w:t>compatible with Microsoft Word 2010/2013/2016/365.</w:t>
      </w:r>
      <w:r w:rsidR="005D1DD1">
        <w:t xml:space="preserve"> DO NOT REMOVE ANY SECTIONS OF THIS FORM.</w:t>
      </w:r>
    </w:p>
    <w:p w14:paraId="0D2120FD" w14:textId="7F44AC71" w:rsidR="008743BE" w:rsidRPr="008E6671" w:rsidRDefault="008743BE" w:rsidP="008E6671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 w:rsidRPr="009E1785">
        <w:t xml:space="preserve">Email the completed form and </w:t>
      </w:r>
      <w:r w:rsidR="003F4B0D">
        <w:t xml:space="preserve">attach any </w:t>
      </w:r>
      <w:r w:rsidRPr="009E1785">
        <w:t>supporting documents</w:t>
      </w:r>
      <w:r w:rsidR="00D94C4B" w:rsidRPr="009E1785">
        <w:t xml:space="preserve">, in </w:t>
      </w:r>
      <w:r w:rsidR="00D94C4B" w:rsidRPr="008E6671">
        <w:rPr>
          <w:u w:val="single"/>
        </w:rPr>
        <w:t>one email message</w:t>
      </w:r>
      <w:r w:rsidRPr="009E1785">
        <w:t xml:space="preserve"> to </w:t>
      </w:r>
      <w:hyperlink r:id="rId9" w:history="1">
        <w:r w:rsidRPr="009E1785">
          <w:rPr>
            <w:rStyle w:val="Hyperlink"/>
          </w:rPr>
          <w:t>rebapply@dawsoncollege.qc.ca</w:t>
        </w:r>
      </w:hyperlink>
    </w:p>
    <w:p w14:paraId="4AFB5271" w14:textId="77777777" w:rsidR="00361EE1" w:rsidRPr="009E1785" w:rsidRDefault="00361EE1" w:rsidP="008E6671">
      <w:pPr>
        <w:pStyle w:val="ListParagraph"/>
        <w:numPr>
          <w:ilvl w:val="0"/>
          <w:numId w:val="7"/>
        </w:numPr>
      </w:pPr>
      <w:r w:rsidRPr="009E1785">
        <w:t>If you encounter any difficulties</w:t>
      </w:r>
      <w:r w:rsidR="004C610A" w:rsidRPr="009E1785">
        <w:t xml:space="preserve"> (technical or otherwise)</w:t>
      </w:r>
      <w:r w:rsidRPr="009E1785">
        <w:t xml:space="preserve"> with the form</w:t>
      </w:r>
      <w:r w:rsidR="007F3389" w:rsidRPr="009E1785">
        <w:t>,</w:t>
      </w:r>
      <w:r w:rsidRPr="009E1785">
        <w:t xml:space="preserve"> </w:t>
      </w:r>
      <w:r w:rsidR="00314914" w:rsidRPr="009E1785">
        <w:t xml:space="preserve">or if you have any questions or request advice </w:t>
      </w:r>
      <w:r w:rsidR="004C610A" w:rsidRPr="009E1785">
        <w:t xml:space="preserve">email the REB Coordinator at </w:t>
      </w:r>
      <w:hyperlink r:id="rId10" w:history="1">
        <w:r w:rsidR="004C610A" w:rsidRPr="009E1785">
          <w:rPr>
            <w:rStyle w:val="Hyperlink"/>
          </w:rPr>
          <w:t>rebapply@dawsoncollege.qc.ca</w:t>
        </w:r>
      </w:hyperlink>
    </w:p>
    <w:p w14:paraId="26968C4C" w14:textId="77777777" w:rsidR="007F3389" w:rsidRPr="009E1785" w:rsidRDefault="007F3389" w:rsidP="008E6671">
      <w:pPr>
        <w:pStyle w:val="ListParagraph"/>
        <w:numPr>
          <w:ilvl w:val="0"/>
          <w:numId w:val="7"/>
        </w:numPr>
      </w:pPr>
      <w:r w:rsidRPr="009E1785">
        <w:t xml:space="preserve">The most current version of the Tri-Council Policy Statement: Ethical Conduct of Research Involving Humans in force is the </w:t>
      </w:r>
      <w:hyperlink r:id="rId11" w:history="1">
        <w:r w:rsidRPr="009E1785">
          <w:rPr>
            <w:rStyle w:val="Hyperlink"/>
          </w:rPr>
          <w:t>TCPS2 2018 (December 2018)</w:t>
        </w:r>
      </w:hyperlink>
    </w:p>
    <w:p w14:paraId="789111E1" w14:textId="77777777" w:rsidR="00602473" w:rsidRPr="009E1785" w:rsidRDefault="003704F3" w:rsidP="008E6671">
      <w:pPr>
        <w:pStyle w:val="ListParagraph"/>
        <w:numPr>
          <w:ilvl w:val="0"/>
          <w:numId w:val="7"/>
        </w:numPr>
      </w:pPr>
      <w:r w:rsidRPr="009E1785">
        <w:t xml:space="preserve">Do not hyperlink to this form as it will be updated regularly. Please link to the Dawson REB </w:t>
      </w:r>
      <w:r w:rsidR="00834A43" w:rsidRPr="009E1785">
        <w:t>web</w:t>
      </w:r>
      <w:r w:rsidRPr="009E1785">
        <w:t xml:space="preserve">page, </w:t>
      </w:r>
      <w:hyperlink r:id="rId12" w:history="1">
        <w:r w:rsidRPr="009E1785">
          <w:rPr>
            <w:rStyle w:val="Hyperlink"/>
          </w:rPr>
          <w:t>https://dawsoncollege.qc.ca/reb</w:t>
        </w:r>
      </w:hyperlink>
    </w:p>
    <w:p w14:paraId="7067CF82" w14:textId="77777777" w:rsidR="008E6671" w:rsidRDefault="008E6671" w:rsidP="00361EE1">
      <w:pPr>
        <w:pStyle w:val="Heading1"/>
      </w:pPr>
      <w:r>
        <w:t>Form Type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0790"/>
      </w:tblGrid>
      <w:tr w:rsidR="008E6671" w14:paraId="1D94CE51" w14:textId="77777777" w:rsidTr="00BF626B">
        <w:tc>
          <w:tcPr>
            <w:tcW w:w="10790" w:type="dxa"/>
          </w:tcPr>
          <w:p w14:paraId="5990A849" w14:textId="50770232" w:rsidR="008E6671" w:rsidRPr="00D4339B" w:rsidRDefault="008E6671" w:rsidP="00BF626B">
            <w:pPr>
              <w:pStyle w:val="FormQuestion"/>
            </w:pPr>
            <w:r>
              <w:t xml:space="preserve">please indicate </w:t>
            </w:r>
            <w:r w:rsidR="00DF5AB1">
              <w:t>the type of form</w:t>
            </w:r>
          </w:p>
        </w:tc>
      </w:tr>
      <w:tr w:rsidR="008E6671" w14:paraId="6AC54D03" w14:textId="77777777" w:rsidTr="00BF626B">
        <w:tc>
          <w:tcPr>
            <w:tcW w:w="10790" w:type="dxa"/>
          </w:tcPr>
          <w:p w14:paraId="70BBAC13" w14:textId="2722EA83" w:rsidR="008E6671" w:rsidRDefault="00BC1D30" w:rsidP="00BF626B">
            <w:pPr>
              <w:pStyle w:val="IndentedList"/>
            </w:pPr>
            <w:sdt>
              <w:sdtPr>
                <w:id w:val="-204034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671">
              <w:t>Annual Report</w:t>
            </w:r>
            <w:r w:rsidR="0023045D">
              <w:t xml:space="preserve"> (for studies currently ongoing and wish to renew their ethics certificate)</w:t>
            </w:r>
          </w:p>
        </w:tc>
      </w:tr>
      <w:tr w:rsidR="008E6671" w14:paraId="5B0C81D3" w14:textId="77777777" w:rsidTr="00BF626B">
        <w:tc>
          <w:tcPr>
            <w:tcW w:w="10790" w:type="dxa"/>
          </w:tcPr>
          <w:p w14:paraId="2E284C86" w14:textId="342E2B78" w:rsidR="008E6671" w:rsidRDefault="00BC1D30" w:rsidP="00BF626B">
            <w:pPr>
              <w:pStyle w:val="IndentedList"/>
            </w:pPr>
            <w:sdt>
              <w:sdtPr>
                <w:id w:val="-131170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671">
              <w:t>Final Report</w:t>
            </w:r>
            <w:r w:rsidR="0023045D">
              <w:t xml:space="preserve"> (for studies that have been completed and wish to close their REB file)</w:t>
            </w:r>
          </w:p>
        </w:tc>
      </w:tr>
    </w:tbl>
    <w:p w14:paraId="0F4484FC" w14:textId="7D1D78FD" w:rsidR="00D4339B" w:rsidRDefault="00D4339B" w:rsidP="00361EE1">
      <w:pPr>
        <w:pStyle w:val="Heading1"/>
      </w:pPr>
      <w:r w:rsidRPr="006439EF">
        <w:t>Princip</w:t>
      </w:r>
      <w:r w:rsidR="0078591B">
        <w:t>a</w:t>
      </w:r>
      <w:r w:rsidRPr="006439EF">
        <w:t>l Investigator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0790"/>
      </w:tblGrid>
      <w:tr w:rsidR="00D4339B" w14:paraId="0B8B517B" w14:textId="77777777" w:rsidTr="00D4339B">
        <w:tc>
          <w:tcPr>
            <w:tcW w:w="10790" w:type="dxa"/>
          </w:tcPr>
          <w:p w14:paraId="52AE80AD" w14:textId="77777777" w:rsidR="00D4339B" w:rsidRPr="00D4339B" w:rsidRDefault="00D4339B" w:rsidP="004124B0">
            <w:pPr>
              <w:pStyle w:val="FormQuestion"/>
            </w:pPr>
            <w:r>
              <w:t>Name</w:t>
            </w:r>
          </w:p>
        </w:tc>
      </w:tr>
      <w:tr w:rsidR="00D4339B" w14:paraId="6E4A8D50" w14:textId="77777777" w:rsidTr="00D4339B">
        <w:sdt>
          <w:sdtPr>
            <w:id w:val="153805537"/>
            <w:placeholder>
              <w:docPart w:val="A8B81824F6AA4AE495986FF512C986E0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7AC18CFC" w14:textId="77777777" w:rsidR="00D4339B" w:rsidRDefault="00D4339B" w:rsidP="00D4339B">
                <w:pPr>
                  <w:pStyle w:val="IndentedList"/>
                </w:pPr>
                <w:r w:rsidRPr="00CD13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39B" w14:paraId="7EF5D976" w14:textId="77777777" w:rsidTr="00D4339B">
        <w:tc>
          <w:tcPr>
            <w:tcW w:w="10790" w:type="dxa"/>
          </w:tcPr>
          <w:p w14:paraId="3D1C3A50" w14:textId="77777777" w:rsidR="00D4339B" w:rsidRDefault="00D4339B" w:rsidP="004124B0">
            <w:pPr>
              <w:pStyle w:val="FormQuestion"/>
            </w:pPr>
            <w:r>
              <w:t>Title</w:t>
            </w:r>
          </w:p>
        </w:tc>
      </w:tr>
      <w:tr w:rsidR="005272DB" w14:paraId="1C8ABFC5" w14:textId="77777777" w:rsidTr="00D4339B">
        <w:sdt>
          <w:sdtPr>
            <w:id w:val="1652016934"/>
            <w:placeholder>
              <w:docPart w:val="A8B81824F6AA4AE495986FF512C986E0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38A4923B" w14:textId="77777777" w:rsidR="005272DB" w:rsidRDefault="005272DB" w:rsidP="005272DB">
                <w:pPr>
                  <w:pStyle w:val="IndentedList"/>
                </w:pPr>
                <w:r w:rsidRPr="00CD13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39B" w14:paraId="1ABF1647" w14:textId="77777777" w:rsidTr="00D4339B">
        <w:tc>
          <w:tcPr>
            <w:tcW w:w="10790" w:type="dxa"/>
          </w:tcPr>
          <w:p w14:paraId="11EBB658" w14:textId="77777777" w:rsidR="00D4339B" w:rsidRDefault="00D4339B" w:rsidP="004124B0">
            <w:pPr>
              <w:pStyle w:val="FormQuestion"/>
            </w:pPr>
            <w:r>
              <w:t>Department</w:t>
            </w:r>
          </w:p>
        </w:tc>
      </w:tr>
      <w:tr w:rsidR="005272DB" w14:paraId="6862D6FC" w14:textId="77777777" w:rsidTr="00D4339B">
        <w:sdt>
          <w:sdtPr>
            <w:id w:val="1545250420"/>
            <w:placeholder>
              <w:docPart w:val="A8B81824F6AA4AE495986FF512C986E0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2FC66022" w14:textId="77777777" w:rsidR="005272DB" w:rsidRPr="005272DB" w:rsidRDefault="005272DB" w:rsidP="005272DB">
                <w:pPr>
                  <w:pStyle w:val="IndentedList"/>
                </w:pPr>
                <w:r w:rsidRPr="00CD13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39B" w14:paraId="19C33B5A" w14:textId="77777777" w:rsidTr="00D4339B">
        <w:tc>
          <w:tcPr>
            <w:tcW w:w="10790" w:type="dxa"/>
          </w:tcPr>
          <w:p w14:paraId="32DE6B32" w14:textId="77777777" w:rsidR="00D4339B" w:rsidRDefault="00D4339B" w:rsidP="004124B0">
            <w:pPr>
              <w:pStyle w:val="FormQuestion"/>
            </w:pPr>
            <w:r w:rsidRPr="00D4339B">
              <w:t>Institutional Affiliation</w:t>
            </w:r>
          </w:p>
        </w:tc>
      </w:tr>
      <w:tr w:rsidR="005272DB" w14:paraId="3A697751" w14:textId="77777777" w:rsidTr="00D4339B">
        <w:sdt>
          <w:sdtPr>
            <w:id w:val="606404695"/>
            <w:placeholder>
              <w:docPart w:val="A8B81824F6AA4AE495986FF512C986E0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71C8AB88" w14:textId="77777777" w:rsidR="005272DB" w:rsidRPr="00137740" w:rsidRDefault="005272DB" w:rsidP="005272DB">
                <w:pPr>
                  <w:pStyle w:val="IndentedList"/>
                </w:pPr>
                <w:r w:rsidRPr="00CD13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339B" w14:paraId="2CE948CA" w14:textId="77777777" w:rsidTr="00D4339B">
        <w:tc>
          <w:tcPr>
            <w:tcW w:w="10790" w:type="dxa"/>
          </w:tcPr>
          <w:p w14:paraId="7B134274" w14:textId="77777777" w:rsidR="00D4339B" w:rsidRDefault="00D4339B" w:rsidP="004124B0">
            <w:pPr>
              <w:pStyle w:val="FormQuestion"/>
            </w:pPr>
            <w:r w:rsidRPr="00137740">
              <w:t>Email</w:t>
            </w:r>
          </w:p>
        </w:tc>
      </w:tr>
      <w:tr w:rsidR="005272DB" w14:paraId="121ED040" w14:textId="77777777" w:rsidTr="00D4339B">
        <w:sdt>
          <w:sdtPr>
            <w:id w:val="1360012131"/>
            <w:placeholder>
              <w:docPart w:val="A8B81824F6AA4AE495986FF512C986E0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0C9A2F8C" w14:textId="77777777" w:rsidR="005272DB" w:rsidRPr="00137740" w:rsidRDefault="005272DB" w:rsidP="005272DB">
                <w:pPr>
                  <w:pStyle w:val="IndentedList"/>
                </w:pPr>
                <w:r w:rsidRPr="00CD13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27D82E" w14:textId="77777777" w:rsidR="001F358A" w:rsidRDefault="008E6671" w:rsidP="005336E4">
      <w:pPr>
        <w:pStyle w:val="Heading1"/>
      </w:pPr>
      <w:r>
        <w:t>S</w:t>
      </w:r>
      <w:r w:rsidR="00497C69" w:rsidRPr="00AB0EF5">
        <w:t>tudy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E6671" w14:paraId="2A068AA2" w14:textId="77777777" w:rsidTr="00F00E4E">
        <w:tc>
          <w:tcPr>
            <w:tcW w:w="10790" w:type="dxa"/>
          </w:tcPr>
          <w:p w14:paraId="6A9D27A3" w14:textId="2D1168A3" w:rsidR="008E6671" w:rsidRPr="00B839B4" w:rsidRDefault="008E6671" w:rsidP="004124B0">
            <w:pPr>
              <w:pStyle w:val="FormQuestion"/>
              <w:rPr>
                <w:rStyle w:val="FormQuestionChar"/>
                <w:b/>
                <w:caps/>
              </w:rPr>
            </w:pPr>
            <w:r>
              <w:rPr>
                <w:rStyle w:val="FormQuestionChar"/>
                <w:b/>
                <w:caps/>
              </w:rPr>
              <w:t xml:space="preserve">dawson </w:t>
            </w:r>
            <w:r w:rsidR="003F4B0D">
              <w:rPr>
                <w:rStyle w:val="FormQuestionChar"/>
                <w:b/>
                <w:caps/>
              </w:rPr>
              <w:t xml:space="preserve">REB </w:t>
            </w:r>
            <w:r>
              <w:rPr>
                <w:rStyle w:val="FormQuestionChar"/>
                <w:b/>
                <w:caps/>
              </w:rPr>
              <w:t>study id</w:t>
            </w:r>
          </w:p>
        </w:tc>
      </w:tr>
      <w:tr w:rsidR="008E6671" w14:paraId="3FC21C01" w14:textId="77777777" w:rsidTr="00F00E4E">
        <w:sdt>
          <w:sdtPr>
            <w:rPr>
              <w:rStyle w:val="FormQuestionChar"/>
              <w:b w:val="0"/>
              <w:caps w:val="0"/>
            </w:rPr>
            <w:id w:val="-1486163163"/>
            <w:placeholder>
              <w:docPart w:val="DefaultPlaceholder_-1854013440"/>
            </w:placeholder>
            <w:showingPlcHdr/>
            <w:text/>
          </w:sdtPr>
          <w:sdtEndPr>
            <w:rPr>
              <w:rStyle w:val="FormQuestionChar"/>
            </w:rPr>
          </w:sdtEndPr>
          <w:sdtContent>
            <w:tc>
              <w:tcPr>
                <w:tcW w:w="10790" w:type="dxa"/>
              </w:tcPr>
              <w:p w14:paraId="58012A56" w14:textId="77777777" w:rsidR="008E6671" w:rsidRDefault="008E6671" w:rsidP="008E6671">
                <w:pPr>
                  <w:pStyle w:val="IndentedList"/>
                  <w:rPr>
                    <w:rStyle w:val="FormQuestionChar"/>
                    <w:b w:val="0"/>
                    <w:caps w:val="0"/>
                  </w:rPr>
                </w:pPr>
                <w:r w:rsidRPr="00D54A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4FB5" w14:paraId="1E4EFF29" w14:textId="77777777" w:rsidTr="00F00E4E">
        <w:tc>
          <w:tcPr>
            <w:tcW w:w="10790" w:type="dxa"/>
          </w:tcPr>
          <w:p w14:paraId="14B92862" w14:textId="77777777" w:rsidR="006F4FB5" w:rsidRPr="00B839B4" w:rsidRDefault="006F4FB5" w:rsidP="004124B0">
            <w:pPr>
              <w:pStyle w:val="FormQuestion"/>
            </w:pPr>
            <w:r w:rsidRPr="00B839B4">
              <w:rPr>
                <w:rStyle w:val="FormQuestionChar"/>
                <w:b/>
                <w:caps/>
              </w:rPr>
              <w:t>Title of Research Study</w:t>
            </w:r>
          </w:p>
        </w:tc>
      </w:tr>
      <w:tr w:rsidR="006F4FB5" w14:paraId="1EFBBE47" w14:textId="77777777" w:rsidTr="00F00E4E">
        <w:sdt>
          <w:sdtPr>
            <w:rPr>
              <w:lang w:val="en-CA"/>
            </w:rPr>
            <w:id w:val="1223090484"/>
            <w:placeholder>
              <w:docPart w:val="A8B81824F6AA4AE495986FF512C986E0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579F8D47" w14:textId="77777777" w:rsidR="006F4FB5" w:rsidRDefault="0000491E" w:rsidP="0000491E">
                <w:pPr>
                  <w:pStyle w:val="IndentedList"/>
                  <w:rPr>
                    <w:lang w:val="en-CA"/>
                  </w:rPr>
                </w:pPr>
                <w:r w:rsidRPr="00CD13F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3F2C" w14:paraId="17FCB51F" w14:textId="77777777" w:rsidTr="00F00E4E">
        <w:tc>
          <w:tcPr>
            <w:tcW w:w="10790" w:type="dxa"/>
          </w:tcPr>
          <w:p w14:paraId="26369B9E" w14:textId="16A9F9DA" w:rsidR="00F53F2C" w:rsidRDefault="00F53F2C" w:rsidP="00F53F2C">
            <w:pPr>
              <w:pStyle w:val="FormQuestion"/>
            </w:pPr>
            <w:r>
              <w:t>what is the study’s current status</w:t>
            </w:r>
          </w:p>
        </w:tc>
      </w:tr>
      <w:tr w:rsidR="00F53F2C" w14:paraId="37B6C302" w14:textId="77777777" w:rsidTr="00F00E4E">
        <w:tc>
          <w:tcPr>
            <w:tcW w:w="10790" w:type="dxa"/>
          </w:tcPr>
          <w:p w14:paraId="2ED3FF96" w14:textId="609F3E45" w:rsidR="00F53F2C" w:rsidRDefault="00BC1D30" w:rsidP="00F53F2C">
            <w:pPr>
              <w:pStyle w:val="IndentedList"/>
            </w:pPr>
            <w:sdt>
              <w:sdtPr>
                <w:id w:val="63398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3F2C">
              <w:t xml:space="preserve">Active </w:t>
            </w:r>
            <w:r w:rsidR="00656CB8">
              <w:t>Recruitment</w:t>
            </w:r>
          </w:p>
          <w:p w14:paraId="4CA2E790" w14:textId="17A8A47E" w:rsidR="003F4B0D" w:rsidRDefault="00BC1D30" w:rsidP="00F53F2C">
            <w:pPr>
              <w:pStyle w:val="IndentedList"/>
            </w:pPr>
            <w:sdt>
              <w:sdtPr>
                <w:id w:val="-185517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B0D">
              <w:t xml:space="preserve">Recruitment </w:t>
            </w:r>
            <w:r w:rsidR="00656CB8">
              <w:t>C</w:t>
            </w:r>
            <w:r w:rsidR="003F4B0D">
              <w:t>omplete</w:t>
            </w:r>
          </w:p>
          <w:p w14:paraId="1F5B4EB6" w14:textId="104D2066" w:rsidR="003F4B0D" w:rsidRDefault="00BC1D30" w:rsidP="00F53F2C">
            <w:pPr>
              <w:pStyle w:val="IndentedList"/>
            </w:pPr>
            <w:sdt>
              <w:sdtPr>
                <w:id w:val="-2155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B0D">
              <w:t xml:space="preserve">Recruitment </w:t>
            </w:r>
            <w:r w:rsidR="00656CB8">
              <w:t>On Hold</w:t>
            </w:r>
          </w:p>
          <w:p w14:paraId="71C7D673" w14:textId="1A6FBB93" w:rsidR="003F4B0D" w:rsidRDefault="00BC1D30" w:rsidP="00F53F2C">
            <w:pPr>
              <w:pStyle w:val="IndentedList"/>
            </w:pPr>
            <w:sdt>
              <w:sdtPr>
                <w:id w:val="14802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B0D">
              <w:t>Data Analysis</w:t>
            </w:r>
          </w:p>
          <w:p w14:paraId="4D73B5A2" w14:textId="79E0B2B5" w:rsidR="00F53F2C" w:rsidRDefault="00BC1D30" w:rsidP="00F53F2C">
            <w:pPr>
              <w:pStyle w:val="IndentedList"/>
            </w:pPr>
            <w:sdt>
              <w:sdtPr>
                <w:id w:val="21183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3F2C">
              <w:t>Study on Hold/Inactive</w:t>
            </w:r>
            <w:r w:rsidR="003F4B0D">
              <w:t xml:space="preserve">. Explain: </w:t>
            </w:r>
            <w:sdt>
              <w:sdtPr>
                <w:id w:val="-17274471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F4B0D" w:rsidRPr="00D54AD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34B8CC" w14:textId="5F79A613" w:rsidR="00656CB8" w:rsidRDefault="00BC1D30" w:rsidP="00F53F2C">
            <w:pPr>
              <w:pStyle w:val="IndentedList"/>
            </w:pPr>
            <w:sdt>
              <w:sdtPr>
                <w:id w:val="82331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CB8">
              <w:t xml:space="preserve">Study Completed and No Further Contact with </w:t>
            </w:r>
            <w:r w:rsidR="00786706">
              <w:t xml:space="preserve">Research </w:t>
            </w:r>
            <w:r w:rsidR="00656CB8">
              <w:t>Participants</w:t>
            </w:r>
          </w:p>
          <w:p w14:paraId="48888081" w14:textId="2591EBBF" w:rsidR="00F53F2C" w:rsidRDefault="00BC1D30" w:rsidP="00F53F2C">
            <w:pPr>
              <w:pStyle w:val="IndentedList"/>
            </w:pPr>
            <w:sdt>
              <w:sdtPr>
                <w:id w:val="2652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3F2C">
              <w:t xml:space="preserve">Other: </w:t>
            </w:r>
            <w:sdt>
              <w:sdtPr>
                <w:id w:val="-11779648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53F2C" w:rsidRPr="00D54AD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53F2C" w14:paraId="1E0DD9BE" w14:textId="77777777" w:rsidTr="00F00E4E">
        <w:tc>
          <w:tcPr>
            <w:tcW w:w="10790" w:type="dxa"/>
          </w:tcPr>
          <w:p w14:paraId="3ABA7456" w14:textId="222516FE" w:rsidR="00F53F2C" w:rsidRDefault="00F53F2C" w:rsidP="00F53F2C">
            <w:pPr>
              <w:pStyle w:val="FormQuestion"/>
            </w:pPr>
            <w:r w:rsidRPr="000C6D6A">
              <w:t>PLEASE PROVIDE A BRIEF SUMMARY OF THE STUDY’S PROGRESS AND RESULTS TO DATE.</w:t>
            </w:r>
            <w:r w:rsidR="000C6D6A" w:rsidRPr="000C6D6A">
              <w:t xml:space="preserve"> topics include; the status of recruitment, data collection, publications, any complications in recruitment</w:t>
            </w:r>
            <w:r w:rsidR="00F00E4E">
              <w:t>, etc.</w:t>
            </w:r>
          </w:p>
        </w:tc>
      </w:tr>
      <w:tr w:rsidR="00F53F2C" w14:paraId="3C11B620" w14:textId="77777777" w:rsidTr="00F00E4E">
        <w:sdt>
          <w:sdtPr>
            <w:id w:val="199759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3E5E2080" w14:textId="7CF6C855" w:rsidR="00F53F2C" w:rsidRPr="00F53F2C" w:rsidRDefault="00F53F2C" w:rsidP="00F53F2C">
                <w:pPr>
                  <w:pStyle w:val="IndentedList"/>
                </w:pPr>
                <w:r w:rsidRPr="00D54A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1DCAF1" w14:textId="1E03BB02" w:rsidR="008E6671" w:rsidRDefault="008E6671" w:rsidP="00E4702F">
      <w:pPr>
        <w:pStyle w:val="Heading1"/>
      </w:pPr>
      <w:r>
        <w:t>Study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E6671" w14:paraId="3F7B1D03" w14:textId="77777777" w:rsidTr="00F00E4E">
        <w:tc>
          <w:tcPr>
            <w:tcW w:w="10790" w:type="dxa"/>
          </w:tcPr>
          <w:p w14:paraId="29D3DABC" w14:textId="61F1BB2D" w:rsidR="008E6671" w:rsidRPr="00B839B4" w:rsidRDefault="00F53F2C" w:rsidP="008E6671">
            <w:pPr>
              <w:pStyle w:val="FormQuestion"/>
            </w:pPr>
            <w:r>
              <w:t>please indicate when your last annual report was submitted. if this is your first annual report, select “not applicable”.</w:t>
            </w:r>
          </w:p>
        </w:tc>
      </w:tr>
      <w:tr w:rsidR="008E6671" w14:paraId="64B6C574" w14:textId="77777777" w:rsidTr="00F00E4E">
        <w:tc>
          <w:tcPr>
            <w:tcW w:w="10790" w:type="dxa"/>
          </w:tcPr>
          <w:sdt>
            <w:sdtPr>
              <w:id w:val="-1968887692"/>
              <w:placeholder>
                <w:docPart w:val="DefaultPlaceholder_-1854013437"/>
              </w:placeholder>
              <w:showingPlcHdr/>
              <w:date>
                <w:dateFormat w:val="yyyy-MM-dd"/>
                <w:lid w:val="en-US"/>
                <w:storeMappedDataAs w:val="dateTime"/>
                <w:calendar w:val="gregorian"/>
              </w:date>
            </w:sdtPr>
            <w:sdtEndPr/>
            <w:sdtContent>
              <w:p w14:paraId="1D63F5F9" w14:textId="77777777" w:rsidR="008E6671" w:rsidRDefault="008E6671" w:rsidP="008E6671">
                <w:pPr>
                  <w:pStyle w:val="IndentedList"/>
                </w:pPr>
                <w:r w:rsidRPr="00D54AD0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74972015" w14:textId="6EC9C373" w:rsidR="008E6671" w:rsidRDefault="00BC1D30" w:rsidP="008E6671">
            <w:pPr>
              <w:pStyle w:val="IndentedList"/>
            </w:pPr>
            <w:sdt>
              <w:sdtPr>
                <w:id w:val="-126468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6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671">
              <w:t>Not Applicable</w:t>
            </w:r>
          </w:p>
        </w:tc>
      </w:tr>
      <w:tr w:rsidR="00F00E4E" w14:paraId="409472A1" w14:textId="77777777" w:rsidTr="00F00E4E">
        <w:tc>
          <w:tcPr>
            <w:tcW w:w="10790" w:type="dxa"/>
          </w:tcPr>
          <w:p w14:paraId="0CF57BA0" w14:textId="13283E73" w:rsidR="00F00E4E" w:rsidRDefault="00F00E4E" w:rsidP="00F53F2C">
            <w:pPr>
              <w:pStyle w:val="FormQuestion"/>
            </w:pPr>
            <w:r>
              <w:t>Has there been a change or addition to the financial support of the study since the last annual report</w:t>
            </w:r>
            <w:r w:rsidR="003F4B0D">
              <w:t>?</w:t>
            </w:r>
          </w:p>
        </w:tc>
      </w:tr>
      <w:tr w:rsidR="003F4B0D" w14:paraId="295FD08F" w14:textId="77777777" w:rsidTr="00F00E4E">
        <w:tc>
          <w:tcPr>
            <w:tcW w:w="10790" w:type="dxa"/>
          </w:tcPr>
          <w:p w14:paraId="22FB453F" w14:textId="77777777" w:rsidR="003F4B0D" w:rsidRDefault="00BC1D30" w:rsidP="003F4B0D">
            <w:pPr>
              <w:pStyle w:val="IndentedList"/>
            </w:pPr>
            <w:sdt>
              <w:sdtPr>
                <w:id w:val="-196249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B0D">
              <w:t xml:space="preserve">Yes. Describe: </w:t>
            </w:r>
            <w:sdt>
              <w:sdtPr>
                <w:id w:val="15796325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F4B0D" w:rsidRPr="00D54AD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CBD964" w14:textId="4757FB5E" w:rsidR="003F4B0D" w:rsidRDefault="00BC1D30" w:rsidP="003F4B0D">
            <w:pPr>
              <w:pStyle w:val="IndentedList"/>
            </w:pPr>
            <w:sdt>
              <w:sdtPr>
                <w:id w:val="145922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B0D">
              <w:t>No.</w:t>
            </w:r>
          </w:p>
        </w:tc>
      </w:tr>
      <w:tr w:rsidR="00F53F2C" w14:paraId="6D91D87F" w14:textId="77777777" w:rsidTr="00F00E4E">
        <w:tc>
          <w:tcPr>
            <w:tcW w:w="10790" w:type="dxa"/>
          </w:tcPr>
          <w:p w14:paraId="7E85C98B" w14:textId="1C7CC0D6" w:rsidR="00F53F2C" w:rsidRDefault="00F53F2C" w:rsidP="00F53F2C">
            <w:pPr>
              <w:pStyle w:val="FormQuestion"/>
            </w:pPr>
            <w:r>
              <w:t>Have there been any publications</w:t>
            </w:r>
            <w:r w:rsidR="007F294D">
              <w:t xml:space="preserve"> and other forms of dissemination of th</w:t>
            </w:r>
            <w:r w:rsidR="00DF5AB1">
              <w:t>is research</w:t>
            </w:r>
            <w:r>
              <w:t>?</w:t>
            </w:r>
            <w:r w:rsidR="003F4B0D">
              <w:t xml:space="preserve"> IF so, </w:t>
            </w:r>
            <w:r w:rsidR="007F294D">
              <w:t>please elaborate below. attach any publicaltions</w:t>
            </w:r>
            <w:r w:rsidR="003F4B0D">
              <w:t>.</w:t>
            </w:r>
          </w:p>
        </w:tc>
      </w:tr>
      <w:tr w:rsidR="00F53F2C" w14:paraId="6698A55D" w14:textId="77777777" w:rsidTr="00F00E4E">
        <w:sdt>
          <w:sdtPr>
            <w:id w:val="-13694498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790" w:type="dxa"/>
              </w:tcPr>
              <w:p w14:paraId="5C16827C" w14:textId="173ABA8F" w:rsidR="00F53F2C" w:rsidRDefault="00F53F2C" w:rsidP="00F53F2C">
                <w:pPr>
                  <w:pStyle w:val="IndentedList"/>
                </w:pPr>
                <w:r w:rsidRPr="00D54AD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0E4E" w14:paraId="3A9173A9" w14:textId="77777777" w:rsidTr="00F00E4E">
        <w:tc>
          <w:tcPr>
            <w:tcW w:w="10790" w:type="dxa"/>
          </w:tcPr>
          <w:p w14:paraId="7E7C4F77" w14:textId="77777777" w:rsidR="00F00E4E" w:rsidRDefault="00F00E4E" w:rsidP="00F00E4E">
            <w:pPr>
              <w:pStyle w:val="FormQuestion"/>
            </w:pPr>
            <w:r w:rsidRPr="00F00E4E">
              <w:t>HAS THE STUDY REVEALED ANY FINDINGS OR KNOWLEDGE THAT EFFECTS THE RISK ASSESSMENT OF THE STUDY?</w:t>
            </w:r>
          </w:p>
          <w:p w14:paraId="58A5F91C" w14:textId="11ACF1CE" w:rsidR="00F00E4E" w:rsidRDefault="00BC1D30" w:rsidP="00F00E4E">
            <w:pPr>
              <w:pStyle w:val="IndentedList"/>
            </w:pPr>
            <w:sdt>
              <w:sdtPr>
                <w:id w:val="-55893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0E4E">
              <w:t xml:space="preserve">Yes. Describe: </w:t>
            </w:r>
            <w:sdt>
              <w:sdtPr>
                <w:id w:val="-12098772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00E4E" w:rsidRPr="00D54AD0">
                  <w:rPr>
                    <w:rStyle w:val="PlaceholderText"/>
                  </w:rPr>
                  <w:t>Click or tap here to enter text.</w:t>
                </w:r>
              </w:sdtContent>
            </w:sdt>
            <w:r w:rsidR="00F00E4E">
              <w:t xml:space="preserve"> </w:t>
            </w:r>
          </w:p>
          <w:p w14:paraId="134E369A" w14:textId="32C5283B" w:rsidR="00F00E4E" w:rsidRDefault="00BC1D30" w:rsidP="00F00E4E">
            <w:pPr>
              <w:pStyle w:val="IndentedList"/>
            </w:pPr>
            <w:sdt>
              <w:sdtPr>
                <w:id w:val="-13530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0E4E">
              <w:t>No.</w:t>
            </w:r>
          </w:p>
        </w:tc>
      </w:tr>
    </w:tbl>
    <w:p w14:paraId="1029F37A" w14:textId="77777777" w:rsidR="008E6671" w:rsidRPr="008E6671" w:rsidRDefault="008E6671" w:rsidP="008E6671">
      <w:pPr>
        <w:rPr>
          <w:lang w:val="en-CA"/>
        </w:rPr>
      </w:pPr>
    </w:p>
    <w:sectPr w:rsidR="008E6671" w:rsidRPr="008E6671" w:rsidSect="00C25BF7">
      <w:headerReference w:type="default" r:id="rId13"/>
      <w:footerReference w:type="default" r:id="rId14"/>
      <w:headerReference w:type="first" r:id="rId15"/>
      <w:footerReference w:type="first" r:id="rId16"/>
      <w:pgSz w:w="12240" w:h="20160" w:code="5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E7944" w14:textId="77777777" w:rsidR="00BC1D30" w:rsidRDefault="00BC1D30" w:rsidP="001F358A">
      <w:r>
        <w:separator/>
      </w:r>
    </w:p>
  </w:endnote>
  <w:endnote w:type="continuationSeparator" w:id="0">
    <w:p w14:paraId="06EF26F9" w14:textId="77777777" w:rsidR="00BC1D30" w:rsidRDefault="00BC1D30" w:rsidP="001F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65934007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98F1C8" w14:textId="77777777" w:rsidR="009268DB" w:rsidRPr="008E734B" w:rsidRDefault="009268DB" w:rsidP="007B77D1">
            <w:pPr>
              <w:pStyle w:val="Footer"/>
              <w:jc w:val="right"/>
              <w:rPr>
                <w:sz w:val="18"/>
                <w:szCs w:val="18"/>
              </w:rPr>
            </w:pPr>
            <w:r w:rsidRPr="008E734B">
              <w:rPr>
                <w:sz w:val="18"/>
                <w:szCs w:val="18"/>
              </w:rPr>
              <w:fldChar w:fldCharType="begin"/>
            </w:r>
            <w:r w:rsidRPr="008E734B">
              <w:rPr>
                <w:sz w:val="18"/>
                <w:szCs w:val="18"/>
              </w:rPr>
              <w:instrText xml:space="preserve"> PAGE </w:instrText>
            </w:r>
            <w:r w:rsidRPr="008E734B">
              <w:rPr>
                <w:sz w:val="18"/>
                <w:szCs w:val="18"/>
              </w:rPr>
              <w:fldChar w:fldCharType="separate"/>
            </w:r>
            <w:r w:rsidRPr="008E734B">
              <w:rPr>
                <w:noProof/>
                <w:sz w:val="18"/>
                <w:szCs w:val="18"/>
              </w:rPr>
              <w:t>2</w:t>
            </w:r>
            <w:r w:rsidRPr="008E734B">
              <w:rPr>
                <w:sz w:val="18"/>
                <w:szCs w:val="18"/>
              </w:rPr>
              <w:fldChar w:fldCharType="end"/>
            </w:r>
            <w:r w:rsidRPr="008E734B">
              <w:rPr>
                <w:sz w:val="18"/>
                <w:szCs w:val="18"/>
              </w:rPr>
              <w:t xml:space="preserve"> of </w:t>
            </w:r>
            <w:r w:rsidRPr="008E734B">
              <w:rPr>
                <w:sz w:val="18"/>
                <w:szCs w:val="18"/>
              </w:rPr>
              <w:fldChar w:fldCharType="begin"/>
            </w:r>
            <w:r w:rsidRPr="008E734B">
              <w:rPr>
                <w:sz w:val="18"/>
                <w:szCs w:val="18"/>
              </w:rPr>
              <w:instrText xml:space="preserve"> NUMPAGES  </w:instrText>
            </w:r>
            <w:r w:rsidRPr="008E734B">
              <w:rPr>
                <w:sz w:val="18"/>
                <w:szCs w:val="18"/>
              </w:rPr>
              <w:fldChar w:fldCharType="separate"/>
            </w:r>
            <w:r w:rsidRPr="008E734B">
              <w:rPr>
                <w:noProof/>
                <w:sz w:val="18"/>
                <w:szCs w:val="18"/>
              </w:rPr>
              <w:t>2</w:t>
            </w:r>
            <w:r w:rsidRPr="008E734B">
              <w:rPr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9AB2D" w14:textId="77777777" w:rsidR="009268DB" w:rsidRDefault="009268DB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9268DB" w14:paraId="7F945C12" w14:textId="77777777" w:rsidTr="005A6EF9">
      <w:tc>
        <w:tcPr>
          <w:tcW w:w="5395" w:type="dxa"/>
        </w:tcPr>
        <w:p w14:paraId="7218D96D" w14:textId="77777777" w:rsidR="009268DB" w:rsidRDefault="00135625" w:rsidP="005A6EF9">
          <w:pPr>
            <w:pStyle w:val="Footer"/>
          </w:pPr>
          <w:fldSimple w:instr=" FILENAME \* MERGEFORMAT ">
            <w:r w:rsidR="008E6671">
              <w:rPr>
                <w:noProof/>
              </w:rPr>
              <w:t>Document1</w:t>
            </w:r>
          </w:fldSimple>
        </w:p>
        <w:p w14:paraId="3E5A2302" w14:textId="77777777" w:rsidR="009268DB" w:rsidRDefault="009268DB" w:rsidP="005A6EF9">
          <w:pPr>
            <w:pStyle w:val="Footer"/>
          </w:pPr>
          <w:r>
            <w:t xml:space="preserve">Published </w:t>
          </w:r>
          <w:sdt>
            <w:sdtPr>
              <w:alias w:val="Publish Date"/>
              <w:tag w:val=""/>
              <w:id w:val="-1823259973"/>
              <w:placeholder>
                <w:docPart w:val="A8B81824F6AA4AE495986FF512C986E0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9-07-10T00:00:00Z">
                <w:dateFormat w:val="yyyy-MM-dd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t>2019-07-10</w:t>
              </w:r>
            </w:sdtContent>
          </w:sdt>
        </w:p>
      </w:tc>
      <w:tc>
        <w:tcPr>
          <w:tcW w:w="5395" w:type="dxa"/>
        </w:tcPr>
        <w:p w14:paraId="22FDD9AC" w14:textId="77777777" w:rsidR="009268DB" w:rsidRDefault="009268DB">
          <w:pPr>
            <w:pStyle w:val="Footer"/>
          </w:pPr>
        </w:p>
      </w:tc>
    </w:tr>
  </w:tbl>
  <w:p w14:paraId="799D0E67" w14:textId="77777777" w:rsidR="009268DB" w:rsidRDefault="009268DB" w:rsidP="005A6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355C9" w14:textId="77777777" w:rsidR="00BC1D30" w:rsidRDefault="00BC1D30" w:rsidP="001F358A">
      <w:r>
        <w:separator/>
      </w:r>
    </w:p>
  </w:footnote>
  <w:footnote w:type="continuationSeparator" w:id="0">
    <w:p w14:paraId="0667F6B5" w14:textId="77777777" w:rsidR="00BC1D30" w:rsidRDefault="00BC1D30" w:rsidP="001F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2"/>
      <w:gridCol w:w="8568"/>
    </w:tblGrid>
    <w:tr w:rsidR="009268DB" w14:paraId="73645B11" w14:textId="77777777" w:rsidTr="006F6B8A">
      <w:trPr>
        <w:trHeight w:val="977"/>
      </w:trPr>
      <w:tc>
        <w:tcPr>
          <w:tcW w:w="1080" w:type="dxa"/>
        </w:tcPr>
        <w:p w14:paraId="7B5BBF1B" w14:textId="77777777" w:rsidR="009268DB" w:rsidRDefault="009268DB">
          <w:pPr>
            <w:pStyle w:val="Header"/>
          </w:pPr>
          <w:r>
            <w:rPr>
              <w:noProof/>
            </w:rPr>
            <w:drawing>
              <wp:inline distT="0" distB="0" distL="0" distR="0" wp14:anchorId="542A42DE" wp14:editId="74542D77">
                <wp:extent cx="1280160" cy="408167"/>
                <wp:effectExtent l="0" t="0" r="0" b="0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wson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4081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10" w:type="dxa"/>
        </w:tcPr>
        <w:p w14:paraId="09BF6DAA" w14:textId="6413847B" w:rsidR="009268DB" w:rsidRDefault="003F4B0D" w:rsidP="00BC4DA7">
          <w:pPr>
            <w:jc w:val="right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Continuing Ethics Review</w:t>
          </w:r>
          <w:r w:rsidR="008E6671">
            <w:rPr>
              <w:b/>
              <w:bCs/>
              <w:sz w:val="36"/>
              <w:szCs w:val="36"/>
            </w:rPr>
            <w:t xml:space="preserve"> Form</w:t>
          </w:r>
        </w:p>
        <w:p w14:paraId="0FDEDA2B" w14:textId="77777777" w:rsidR="009268DB" w:rsidRPr="005706CE" w:rsidRDefault="009268DB" w:rsidP="00BC4DA7">
          <w:pPr>
            <w:jc w:val="right"/>
            <w:rPr>
              <w:sz w:val="36"/>
              <w:szCs w:val="36"/>
            </w:rPr>
          </w:pPr>
          <w:r w:rsidRPr="005706CE">
            <w:rPr>
              <w:sz w:val="18"/>
              <w:szCs w:val="18"/>
            </w:rPr>
            <w:t xml:space="preserve">Version </w:t>
          </w:r>
          <w:r>
            <w:rPr>
              <w:sz w:val="18"/>
              <w:szCs w:val="18"/>
            </w:rPr>
            <w:t>4</w:t>
          </w:r>
          <w:r w:rsidRPr="005706CE">
            <w:rPr>
              <w:sz w:val="18"/>
              <w:szCs w:val="18"/>
            </w:rPr>
            <w:t xml:space="preserve">.0 </w:t>
          </w:r>
          <w:r>
            <w:rPr>
              <w:sz w:val="18"/>
              <w:szCs w:val="18"/>
            </w:rPr>
            <w:t>Final</w:t>
          </w:r>
        </w:p>
      </w:tc>
    </w:tr>
  </w:tbl>
  <w:p w14:paraId="6C0684E6" w14:textId="77777777" w:rsidR="009268DB" w:rsidRPr="00794EDA" w:rsidRDefault="009268DB" w:rsidP="008E734B">
    <w:pPr>
      <w:pStyle w:val="Header"/>
      <w:rPr>
        <w:sz w:val="16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9268DB" w14:paraId="2ED1F0A8" w14:textId="77777777" w:rsidTr="00B93D4B">
      <w:tc>
        <w:tcPr>
          <w:tcW w:w="5395" w:type="dxa"/>
        </w:tcPr>
        <w:p w14:paraId="5BF38748" w14:textId="77777777" w:rsidR="009268DB" w:rsidRDefault="009268DB" w:rsidP="000F1869">
          <w:pPr>
            <w:pStyle w:val="IndentedList"/>
            <w:ind w:left="0"/>
            <w:rPr>
              <w:lang w:val="en-CA"/>
            </w:rPr>
          </w:pPr>
          <w:r>
            <w:rPr>
              <w:noProof/>
            </w:rPr>
            <w:drawing>
              <wp:inline distT="0" distB="0" distL="0" distR="0" wp14:anchorId="5C6120DF" wp14:editId="1536E18F">
                <wp:extent cx="2011680" cy="640080"/>
                <wp:effectExtent l="0" t="0" r="7620" b="7620"/>
                <wp:docPr id="1" name="Picture 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awson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16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2899C972" w14:textId="77777777" w:rsidR="009268DB" w:rsidRPr="002B7BDE" w:rsidRDefault="009268DB" w:rsidP="002B7BDE">
          <w:pPr>
            <w:jc w:val="right"/>
            <w:rPr>
              <w:sz w:val="36"/>
              <w:szCs w:val="36"/>
              <w:lang w:val="en-CA"/>
            </w:rPr>
          </w:pPr>
          <w:r w:rsidRPr="002B7BDE">
            <w:rPr>
              <w:sz w:val="36"/>
              <w:szCs w:val="36"/>
              <w:lang w:val="en-CA"/>
            </w:rPr>
            <w:t>Research Ethics Board</w:t>
          </w:r>
        </w:p>
      </w:tc>
    </w:tr>
    <w:tr w:rsidR="009268DB" w14:paraId="065DBF24" w14:textId="77777777" w:rsidTr="00B93D4B">
      <w:tc>
        <w:tcPr>
          <w:tcW w:w="5395" w:type="dxa"/>
        </w:tcPr>
        <w:p w14:paraId="470A397E" w14:textId="77777777" w:rsidR="009268DB" w:rsidRDefault="009268DB" w:rsidP="000F1869">
          <w:pPr>
            <w:pStyle w:val="IndentedList"/>
            <w:ind w:left="0"/>
            <w:rPr>
              <w:lang w:val="en-CA"/>
            </w:rPr>
          </w:pPr>
        </w:p>
      </w:tc>
      <w:tc>
        <w:tcPr>
          <w:tcW w:w="5395" w:type="dxa"/>
        </w:tcPr>
        <w:p w14:paraId="6E4C7628" w14:textId="77777777" w:rsidR="009268DB" w:rsidRDefault="009268DB" w:rsidP="000F1869">
          <w:pPr>
            <w:pStyle w:val="IndentedList"/>
            <w:ind w:left="0"/>
            <w:rPr>
              <w:lang w:val="en-CA"/>
            </w:rPr>
          </w:pPr>
        </w:p>
      </w:tc>
    </w:tr>
  </w:tbl>
  <w:p w14:paraId="557A7D0D" w14:textId="77777777" w:rsidR="009268DB" w:rsidRPr="000F1869" w:rsidRDefault="009268DB" w:rsidP="000F1869">
    <w:pPr>
      <w:pStyle w:val="IndentedList"/>
      <w:ind w:left="0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0BF6"/>
    <w:multiLevelType w:val="hybridMultilevel"/>
    <w:tmpl w:val="AC54BDEA"/>
    <w:lvl w:ilvl="0" w:tplc="7D6878EE">
      <w:numFmt w:val="bullet"/>
      <w:lvlText w:val="•"/>
      <w:lvlJc w:val="left"/>
      <w:pPr>
        <w:ind w:left="723" w:hanging="43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72B76CE"/>
    <w:multiLevelType w:val="hybridMultilevel"/>
    <w:tmpl w:val="A628EE24"/>
    <w:lvl w:ilvl="0" w:tplc="81B0C276">
      <w:start w:val="1"/>
      <w:numFmt w:val="decimal"/>
      <w:pStyle w:val="FormQuestion"/>
      <w:lvlText w:val="%1."/>
      <w:lvlJc w:val="left"/>
      <w:pPr>
        <w:ind w:left="360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78A4"/>
    <w:multiLevelType w:val="hybridMultilevel"/>
    <w:tmpl w:val="11125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116E8"/>
    <w:multiLevelType w:val="hybridMultilevel"/>
    <w:tmpl w:val="DC1E16B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2C783F89"/>
    <w:multiLevelType w:val="hybridMultilevel"/>
    <w:tmpl w:val="35BAAF1C"/>
    <w:lvl w:ilvl="0" w:tplc="FD3CAC08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27E2E"/>
    <w:multiLevelType w:val="hybridMultilevel"/>
    <w:tmpl w:val="C7827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C5729A"/>
    <w:multiLevelType w:val="hybridMultilevel"/>
    <w:tmpl w:val="C7827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B93CB8"/>
    <w:multiLevelType w:val="hybridMultilevel"/>
    <w:tmpl w:val="4906E830"/>
    <w:lvl w:ilvl="0" w:tplc="04090013">
      <w:start w:val="1"/>
      <w:numFmt w:val="upp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71"/>
    <w:rsid w:val="00002685"/>
    <w:rsid w:val="0000344B"/>
    <w:rsid w:val="0000491E"/>
    <w:rsid w:val="00007C16"/>
    <w:rsid w:val="0002365C"/>
    <w:rsid w:val="0003282A"/>
    <w:rsid w:val="00032E71"/>
    <w:rsid w:val="00033657"/>
    <w:rsid w:val="0003658B"/>
    <w:rsid w:val="00037527"/>
    <w:rsid w:val="00040923"/>
    <w:rsid w:val="00047FD0"/>
    <w:rsid w:val="00061A86"/>
    <w:rsid w:val="000652FF"/>
    <w:rsid w:val="000659DF"/>
    <w:rsid w:val="00065C31"/>
    <w:rsid w:val="00082F6B"/>
    <w:rsid w:val="00090330"/>
    <w:rsid w:val="000A09FB"/>
    <w:rsid w:val="000B0ABE"/>
    <w:rsid w:val="000B65C1"/>
    <w:rsid w:val="000C079A"/>
    <w:rsid w:val="000C1BBE"/>
    <w:rsid w:val="000C59DD"/>
    <w:rsid w:val="000C6D6A"/>
    <w:rsid w:val="000D21ED"/>
    <w:rsid w:val="000D26C6"/>
    <w:rsid w:val="000D2CAA"/>
    <w:rsid w:val="000D59A3"/>
    <w:rsid w:val="000E0B79"/>
    <w:rsid w:val="000E6624"/>
    <w:rsid w:val="000F1869"/>
    <w:rsid w:val="000F59BB"/>
    <w:rsid w:val="00101487"/>
    <w:rsid w:val="00102926"/>
    <w:rsid w:val="001064AC"/>
    <w:rsid w:val="0011128D"/>
    <w:rsid w:val="00112BF7"/>
    <w:rsid w:val="00115A1F"/>
    <w:rsid w:val="00115B93"/>
    <w:rsid w:val="001225DE"/>
    <w:rsid w:val="00124466"/>
    <w:rsid w:val="00126916"/>
    <w:rsid w:val="001276C6"/>
    <w:rsid w:val="001353FB"/>
    <w:rsid w:val="00135625"/>
    <w:rsid w:val="00137740"/>
    <w:rsid w:val="0014008F"/>
    <w:rsid w:val="001417C8"/>
    <w:rsid w:val="0014616B"/>
    <w:rsid w:val="00153AE8"/>
    <w:rsid w:val="00156AE7"/>
    <w:rsid w:val="001711BC"/>
    <w:rsid w:val="00177780"/>
    <w:rsid w:val="001A0A34"/>
    <w:rsid w:val="001A3FE9"/>
    <w:rsid w:val="001A401D"/>
    <w:rsid w:val="001A4F81"/>
    <w:rsid w:val="001B067E"/>
    <w:rsid w:val="001B512F"/>
    <w:rsid w:val="001B51BC"/>
    <w:rsid w:val="001B55E9"/>
    <w:rsid w:val="001B6D61"/>
    <w:rsid w:val="001B7A26"/>
    <w:rsid w:val="001C7A75"/>
    <w:rsid w:val="001D0E52"/>
    <w:rsid w:val="001D188E"/>
    <w:rsid w:val="001D5CCE"/>
    <w:rsid w:val="001D6BE8"/>
    <w:rsid w:val="001D7D56"/>
    <w:rsid w:val="001E2259"/>
    <w:rsid w:val="001F358A"/>
    <w:rsid w:val="001F4151"/>
    <w:rsid w:val="002052F2"/>
    <w:rsid w:val="0021478F"/>
    <w:rsid w:val="002158BA"/>
    <w:rsid w:val="0021737E"/>
    <w:rsid w:val="00220094"/>
    <w:rsid w:val="00220421"/>
    <w:rsid w:val="0022108C"/>
    <w:rsid w:val="0022411C"/>
    <w:rsid w:val="0023045D"/>
    <w:rsid w:val="0023788E"/>
    <w:rsid w:val="0024226E"/>
    <w:rsid w:val="0025659B"/>
    <w:rsid w:val="002637FD"/>
    <w:rsid w:val="002652BB"/>
    <w:rsid w:val="00267F2D"/>
    <w:rsid w:val="00274CE9"/>
    <w:rsid w:val="002755F8"/>
    <w:rsid w:val="00277E1D"/>
    <w:rsid w:val="002859DB"/>
    <w:rsid w:val="002916AF"/>
    <w:rsid w:val="002A03E7"/>
    <w:rsid w:val="002A2CD2"/>
    <w:rsid w:val="002A35E4"/>
    <w:rsid w:val="002A51DF"/>
    <w:rsid w:val="002A76B9"/>
    <w:rsid w:val="002B2439"/>
    <w:rsid w:val="002B2BA4"/>
    <w:rsid w:val="002B7BDE"/>
    <w:rsid w:val="002C079B"/>
    <w:rsid w:val="002C10CA"/>
    <w:rsid w:val="002C346D"/>
    <w:rsid w:val="002D2CAD"/>
    <w:rsid w:val="002E5373"/>
    <w:rsid w:val="002F0645"/>
    <w:rsid w:val="002F45A2"/>
    <w:rsid w:val="002F4B3D"/>
    <w:rsid w:val="00302630"/>
    <w:rsid w:val="00307B58"/>
    <w:rsid w:val="003112B3"/>
    <w:rsid w:val="00313662"/>
    <w:rsid w:val="00314914"/>
    <w:rsid w:val="003343D2"/>
    <w:rsid w:val="0034228B"/>
    <w:rsid w:val="003423AB"/>
    <w:rsid w:val="00345F21"/>
    <w:rsid w:val="00346BC2"/>
    <w:rsid w:val="00353FE1"/>
    <w:rsid w:val="00361EE1"/>
    <w:rsid w:val="00361F2F"/>
    <w:rsid w:val="00363058"/>
    <w:rsid w:val="00367D10"/>
    <w:rsid w:val="003704F3"/>
    <w:rsid w:val="00370EA2"/>
    <w:rsid w:val="00374CC4"/>
    <w:rsid w:val="0037664D"/>
    <w:rsid w:val="0037669F"/>
    <w:rsid w:val="0038442A"/>
    <w:rsid w:val="0038750A"/>
    <w:rsid w:val="003A0806"/>
    <w:rsid w:val="003A5545"/>
    <w:rsid w:val="003B73C4"/>
    <w:rsid w:val="003C1CE5"/>
    <w:rsid w:val="003D247F"/>
    <w:rsid w:val="003D3D3E"/>
    <w:rsid w:val="003E581E"/>
    <w:rsid w:val="003F4B0D"/>
    <w:rsid w:val="003F579A"/>
    <w:rsid w:val="003F7B33"/>
    <w:rsid w:val="003F7C46"/>
    <w:rsid w:val="00400A98"/>
    <w:rsid w:val="00401720"/>
    <w:rsid w:val="004124B0"/>
    <w:rsid w:val="004327ED"/>
    <w:rsid w:val="00434BE7"/>
    <w:rsid w:val="00441947"/>
    <w:rsid w:val="00443E43"/>
    <w:rsid w:val="00444123"/>
    <w:rsid w:val="00451180"/>
    <w:rsid w:val="004517BF"/>
    <w:rsid w:val="00465C7C"/>
    <w:rsid w:val="004764B4"/>
    <w:rsid w:val="0048063D"/>
    <w:rsid w:val="00482784"/>
    <w:rsid w:val="00486B81"/>
    <w:rsid w:val="00486C35"/>
    <w:rsid w:val="004911EB"/>
    <w:rsid w:val="00492883"/>
    <w:rsid w:val="0049689D"/>
    <w:rsid w:val="00497C69"/>
    <w:rsid w:val="004A6DCC"/>
    <w:rsid w:val="004B3BD9"/>
    <w:rsid w:val="004B7365"/>
    <w:rsid w:val="004C0855"/>
    <w:rsid w:val="004C3DB3"/>
    <w:rsid w:val="004C6006"/>
    <w:rsid w:val="004C610A"/>
    <w:rsid w:val="004C7581"/>
    <w:rsid w:val="004C79AB"/>
    <w:rsid w:val="004D25EE"/>
    <w:rsid w:val="004D453D"/>
    <w:rsid w:val="004D5673"/>
    <w:rsid w:val="004D6780"/>
    <w:rsid w:val="004F1FE2"/>
    <w:rsid w:val="004F5C7D"/>
    <w:rsid w:val="00514584"/>
    <w:rsid w:val="00516B3C"/>
    <w:rsid w:val="005213A8"/>
    <w:rsid w:val="005272DB"/>
    <w:rsid w:val="00527309"/>
    <w:rsid w:val="00527E08"/>
    <w:rsid w:val="00531A23"/>
    <w:rsid w:val="00532CBD"/>
    <w:rsid w:val="005336E4"/>
    <w:rsid w:val="00536B61"/>
    <w:rsid w:val="00542041"/>
    <w:rsid w:val="00542112"/>
    <w:rsid w:val="0054581C"/>
    <w:rsid w:val="0054664F"/>
    <w:rsid w:val="00554562"/>
    <w:rsid w:val="005564E4"/>
    <w:rsid w:val="00556B60"/>
    <w:rsid w:val="00561260"/>
    <w:rsid w:val="005706CE"/>
    <w:rsid w:val="00570936"/>
    <w:rsid w:val="00577577"/>
    <w:rsid w:val="005801BF"/>
    <w:rsid w:val="00584C25"/>
    <w:rsid w:val="005859E6"/>
    <w:rsid w:val="00587392"/>
    <w:rsid w:val="00591DBF"/>
    <w:rsid w:val="0059353C"/>
    <w:rsid w:val="00595881"/>
    <w:rsid w:val="005A6EF9"/>
    <w:rsid w:val="005B1291"/>
    <w:rsid w:val="005B15C8"/>
    <w:rsid w:val="005C14B2"/>
    <w:rsid w:val="005C2BBF"/>
    <w:rsid w:val="005D1DD1"/>
    <w:rsid w:val="005D5E49"/>
    <w:rsid w:val="005E215A"/>
    <w:rsid w:val="005E245F"/>
    <w:rsid w:val="005F2883"/>
    <w:rsid w:val="00602473"/>
    <w:rsid w:val="006062BE"/>
    <w:rsid w:val="006066EA"/>
    <w:rsid w:val="006103DD"/>
    <w:rsid w:val="00614961"/>
    <w:rsid w:val="00614AEF"/>
    <w:rsid w:val="00617D33"/>
    <w:rsid w:val="0062085D"/>
    <w:rsid w:val="00623788"/>
    <w:rsid w:val="0063100A"/>
    <w:rsid w:val="00632E70"/>
    <w:rsid w:val="006439EF"/>
    <w:rsid w:val="00650852"/>
    <w:rsid w:val="00653B84"/>
    <w:rsid w:val="006557E2"/>
    <w:rsid w:val="00655980"/>
    <w:rsid w:val="00655EE0"/>
    <w:rsid w:val="00656CB8"/>
    <w:rsid w:val="00666B5A"/>
    <w:rsid w:val="00667E1C"/>
    <w:rsid w:val="00667E3F"/>
    <w:rsid w:val="00671220"/>
    <w:rsid w:val="00674A63"/>
    <w:rsid w:val="00674EBD"/>
    <w:rsid w:val="00677235"/>
    <w:rsid w:val="00677FFD"/>
    <w:rsid w:val="006802A2"/>
    <w:rsid w:val="00686563"/>
    <w:rsid w:val="00694BE0"/>
    <w:rsid w:val="006A171A"/>
    <w:rsid w:val="006B1B88"/>
    <w:rsid w:val="006B4006"/>
    <w:rsid w:val="006B744A"/>
    <w:rsid w:val="006C1C3E"/>
    <w:rsid w:val="006C3415"/>
    <w:rsid w:val="006C372F"/>
    <w:rsid w:val="006C67ED"/>
    <w:rsid w:val="006D5F2E"/>
    <w:rsid w:val="006D7346"/>
    <w:rsid w:val="006D7580"/>
    <w:rsid w:val="006D7DD7"/>
    <w:rsid w:val="006E58A5"/>
    <w:rsid w:val="006F474E"/>
    <w:rsid w:val="006F4FB5"/>
    <w:rsid w:val="006F6B8A"/>
    <w:rsid w:val="006F7FD8"/>
    <w:rsid w:val="0070142F"/>
    <w:rsid w:val="00703821"/>
    <w:rsid w:val="0070733B"/>
    <w:rsid w:val="007079A6"/>
    <w:rsid w:val="0071642B"/>
    <w:rsid w:val="007348C5"/>
    <w:rsid w:val="0073700E"/>
    <w:rsid w:val="007403DC"/>
    <w:rsid w:val="007448AA"/>
    <w:rsid w:val="00745E00"/>
    <w:rsid w:val="00747725"/>
    <w:rsid w:val="007511BA"/>
    <w:rsid w:val="0075324E"/>
    <w:rsid w:val="00755809"/>
    <w:rsid w:val="00755EA3"/>
    <w:rsid w:val="0075713B"/>
    <w:rsid w:val="00761088"/>
    <w:rsid w:val="00764E2A"/>
    <w:rsid w:val="00770863"/>
    <w:rsid w:val="00773EE1"/>
    <w:rsid w:val="00777037"/>
    <w:rsid w:val="007821F4"/>
    <w:rsid w:val="00783343"/>
    <w:rsid w:val="0078591B"/>
    <w:rsid w:val="0078615E"/>
    <w:rsid w:val="00786706"/>
    <w:rsid w:val="00794EDA"/>
    <w:rsid w:val="007956CF"/>
    <w:rsid w:val="007A0759"/>
    <w:rsid w:val="007A1B02"/>
    <w:rsid w:val="007A2B04"/>
    <w:rsid w:val="007A60C4"/>
    <w:rsid w:val="007A6527"/>
    <w:rsid w:val="007A7E0D"/>
    <w:rsid w:val="007B0578"/>
    <w:rsid w:val="007B35BE"/>
    <w:rsid w:val="007B3EF2"/>
    <w:rsid w:val="007B5907"/>
    <w:rsid w:val="007B5F9C"/>
    <w:rsid w:val="007B77D1"/>
    <w:rsid w:val="007C023B"/>
    <w:rsid w:val="007C0EF7"/>
    <w:rsid w:val="007C7C89"/>
    <w:rsid w:val="007D27FB"/>
    <w:rsid w:val="007E11F8"/>
    <w:rsid w:val="007E31F0"/>
    <w:rsid w:val="007E590F"/>
    <w:rsid w:val="007F191A"/>
    <w:rsid w:val="007F294D"/>
    <w:rsid w:val="007F2E39"/>
    <w:rsid w:val="007F3389"/>
    <w:rsid w:val="007F3834"/>
    <w:rsid w:val="008067F6"/>
    <w:rsid w:val="0081723C"/>
    <w:rsid w:val="0082027B"/>
    <w:rsid w:val="008249F1"/>
    <w:rsid w:val="00831EFA"/>
    <w:rsid w:val="00834A43"/>
    <w:rsid w:val="0084140B"/>
    <w:rsid w:val="008416D4"/>
    <w:rsid w:val="00851A40"/>
    <w:rsid w:val="00852A35"/>
    <w:rsid w:val="00854276"/>
    <w:rsid w:val="00862A3F"/>
    <w:rsid w:val="00865F3F"/>
    <w:rsid w:val="008743BE"/>
    <w:rsid w:val="008751DF"/>
    <w:rsid w:val="0088039A"/>
    <w:rsid w:val="00885995"/>
    <w:rsid w:val="00885CC9"/>
    <w:rsid w:val="008906F9"/>
    <w:rsid w:val="00893CFA"/>
    <w:rsid w:val="00894F55"/>
    <w:rsid w:val="008A5091"/>
    <w:rsid w:val="008A516F"/>
    <w:rsid w:val="008A6A50"/>
    <w:rsid w:val="008B21E1"/>
    <w:rsid w:val="008B3548"/>
    <w:rsid w:val="008B357E"/>
    <w:rsid w:val="008B5CD6"/>
    <w:rsid w:val="008C4264"/>
    <w:rsid w:val="008C440B"/>
    <w:rsid w:val="008C6C0F"/>
    <w:rsid w:val="008D4D04"/>
    <w:rsid w:val="008D782C"/>
    <w:rsid w:val="008E067C"/>
    <w:rsid w:val="008E185E"/>
    <w:rsid w:val="008E6671"/>
    <w:rsid w:val="008E734B"/>
    <w:rsid w:val="008E7F25"/>
    <w:rsid w:val="008F3A23"/>
    <w:rsid w:val="008F515D"/>
    <w:rsid w:val="008F701E"/>
    <w:rsid w:val="0090630D"/>
    <w:rsid w:val="009076D9"/>
    <w:rsid w:val="009111ED"/>
    <w:rsid w:val="00913072"/>
    <w:rsid w:val="0091471E"/>
    <w:rsid w:val="0092386A"/>
    <w:rsid w:val="00923A6F"/>
    <w:rsid w:val="00924869"/>
    <w:rsid w:val="009268DB"/>
    <w:rsid w:val="009328B0"/>
    <w:rsid w:val="009409AF"/>
    <w:rsid w:val="00941A07"/>
    <w:rsid w:val="0094537B"/>
    <w:rsid w:val="00945687"/>
    <w:rsid w:val="009554E1"/>
    <w:rsid w:val="0096126A"/>
    <w:rsid w:val="009634B3"/>
    <w:rsid w:val="0097087F"/>
    <w:rsid w:val="009714BD"/>
    <w:rsid w:val="009817B4"/>
    <w:rsid w:val="00987DDD"/>
    <w:rsid w:val="00992416"/>
    <w:rsid w:val="00992E9D"/>
    <w:rsid w:val="00993258"/>
    <w:rsid w:val="0099775B"/>
    <w:rsid w:val="009A0F18"/>
    <w:rsid w:val="009A4B2A"/>
    <w:rsid w:val="009A7249"/>
    <w:rsid w:val="009B2E2D"/>
    <w:rsid w:val="009B32DD"/>
    <w:rsid w:val="009B6356"/>
    <w:rsid w:val="009C10F3"/>
    <w:rsid w:val="009C2A68"/>
    <w:rsid w:val="009C2ED6"/>
    <w:rsid w:val="009C7CDA"/>
    <w:rsid w:val="009D32F1"/>
    <w:rsid w:val="009D4EB1"/>
    <w:rsid w:val="009E1785"/>
    <w:rsid w:val="009E5F2D"/>
    <w:rsid w:val="009E7A7E"/>
    <w:rsid w:val="009F32BE"/>
    <w:rsid w:val="009F66E0"/>
    <w:rsid w:val="009F6CA5"/>
    <w:rsid w:val="009F6FA6"/>
    <w:rsid w:val="00A00391"/>
    <w:rsid w:val="00A00C8F"/>
    <w:rsid w:val="00A02253"/>
    <w:rsid w:val="00A04F2F"/>
    <w:rsid w:val="00A21962"/>
    <w:rsid w:val="00A23F16"/>
    <w:rsid w:val="00A24A91"/>
    <w:rsid w:val="00A26850"/>
    <w:rsid w:val="00A270D1"/>
    <w:rsid w:val="00A33DDA"/>
    <w:rsid w:val="00A4184E"/>
    <w:rsid w:val="00A41A09"/>
    <w:rsid w:val="00A53F57"/>
    <w:rsid w:val="00A54AA3"/>
    <w:rsid w:val="00A54BF9"/>
    <w:rsid w:val="00A55E94"/>
    <w:rsid w:val="00A6682A"/>
    <w:rsid w:val="00A73EA8"/>
    <w:rsid w:val="00A74043"/>
    <w:rsid w:val="00A752FE"/>
    <w:rsid w:val="00A85EBC"/>
    <w:rsid w:val="00A9778E"/>
    <w:rsid w:val="00AA4E7A"/>
    <w:rsid w:val="00AA4E81"/>
    <w:rsid w:val="00AB0EF5"/>
    <w:rsid w:val="00AB7A23"/>
    <w:rsid w:val="00AC33AD"/>
    <w:rsid w:val="00AC623D"/>
    <w:rsid w:val="00AC69A8"/>
    <w:rsid w:val="00AE1828"/>
    <w:rsid w:val="00AE2905"/>
    <w:rsid w:val="00AF2E5D"/>
    <w:rsid w:val="00AF5A7B"/>
    <w:rsid w:val="00AF70AD"/>
    <w:rsid w:val="00B043EB"/>
    <w:rsid w:val="00B05327"/>
    <w:rsid w:val="00B07FF2"/>
    <w:rsid w:val="00B104F8"/>
    <w:rsid w:val="00B34844"/>
    <w:rsid w:val="00B36065"/>
    <w:rsid w:val="00B4026B"/>
    <w:rsid w:val="00B40368"/>
    <w:rsid w:val="00B4040B"/>
    <w:rsid w:val="00B4377C"/>
    <w:rsid w:val="00B43833"/>
    <w:rsid w:val="00B457A8"/>
    <w:rsid w:val="00B45B8A"/>
    <w:rsid w:val="00B50A50"/>
    <w:rsid w:val="00B51DBC"/>
    <w:rsid w:val="00B74056"/>
    <w:rsid w:val="00B7668D"/>
    <w:rsid w:val="00B839B4"/>
    <w:rsid w:val="00B854F9"/>
    <w:rsid w:val="00B93D4B"/>
    <w:rsid w:val="00BA7B74"/>
    <w:rsid w:val="00BC1D30"/>
    <w:rsid w:val="00BC1ED7"/>
    <w:rsid w:val="00BC202D"/>
    <w:rsid w:val="00BC40A0"/>
    <w:rsid w:val="00BC4DA7"/>
    <w:rsid w:val="00BD5051"/>
    <w:rsid w:val="00BD59A5"/>
    <w:rsid w:val="00BE0420"/>
    <w:rsid w:val="00BE3B50"/>
    <w:rsid w:val="00BE458B"/>
    <w:rsid w:val="00BF0978"/>
    <w:rsid w:val="00BF25F7"/>
    <w:rsid w:val="00BF2DCA"/>
    <w:rsid w:val="00BF50CA"/>
    <w:rsid w:val="00BF57B6"/>
    <w:rsid w:val="00BF57C8"/>
    <w:rsid w:val="00C03814"/>
    <w:rsid w:val="00C040FE"/>
    <w:rsid w:val="00C139C3"/>
    <w:rsid w:val="00C156C6"/>
    <w:rsid w:val="00C20AB7"/>
    <w:rsid w:val="00C22AF6"/>
    <w:rsid w:val="00C24B39"/>
    <w:rsid w:val="00C25BF7"/>
    <w:rsid w:val="00C31B0E"/>
    <w:rsid w:val="00C40EDF"/>
    <w:rsid w:val="00C42A09"/>
    <w:rsid w:val="00C50083"/>
    <w:rsid w:val="00C546F3"/>
    <w:rsid w:val="00C5660B"/>
    <w:rsid w:val="00C61928"/>
    <w:rsid w:val="00C62F0D"/>
    <w:rsid w:val="00C72649"/>
    <w:rsid w:val="00C8274F"/>
    <w:rsid w:val="00C90275"/>
    <w:rsid w:val="00C9041A"/>
    <w:rsid w:val="00C91F91"/>
    <w:rsid w:val="00CA078D"/>
    <w:rsid w:val="00CA61F3"/>
    <w:rsid w:val="00CA788F"/>
    <w:rsid w:val="00CC2746"/>
    <w:rsid w:val="00CC74BC"/>
    <w:rsid w:val="00CC782A"/>
    <w:rsid w:val="00CD23C0"/>
    <w:rsid w:val="00CD2DFD"/>
    <w:rsid w:val="00CD3DB2"/>
    <w:rsid w:val="00CD606F"/>
    <w:rsid w:val="00CE0717"/>
    <w:rsid w:val="00CE45C8"/>
    <w:rsid w:val="00CF3508"/>
    <w:rsid w:val="00CF42B8"/>
    <w:rsid w:val="00D10515"/>
    <w:rsid w:val="00D1133C"/>
    <w:rsid w:val="00D21176"/>
    <w:rsid w:val="00D233B8"/>
    <w:rsid w:val="00D24C24"/>
    <w:rsid w:val="00D330BB"/>
    <w:rsid w:val="00D36EB5"/>
    <w:rsid w:val="00D4339B"/>
    <w:rsid w:val="00D448ED"/>
    <w:rsid w:val="00D45682"/>
    <w:rsid w:val="00D51FDA"/>
    <w:rsid w:val="00D579B8"/>
    <w:rsid w:val="00D60276"/>
    <w:rsid w:val="00D61078"/>
    <w:rsid w:val="00D73D96"/>
    <w:rsid w:val="00D83D6A"/>
    <w:rsid w:val="00D8767B"/>
    <w:rsid w:val="00D87D3C"/>
    <w:rsid w:val="00D94C4B"/>
    <w:rsid w:val="00D95ED1"/>
    <w:rsid w:val="00DA77F7"/>
    <w:rsid w:val="00DC4F24"/>
    <w:rsid w:val="00DC50F7"/>
    <w:rsid w:val="00DC6B07"/>
    <w:rsid w:val="00DD120D"/>
    <w:rsid w:val="00DD2B5B"/>
    <w:rsid w:val="00DD2BB2"/>
    <w:rsid w:val="00DD5D07"/>
    <w:rsid w:val="00DE15D1"/>
    <w:rsid w:val="00DE6EB7"/>
    <w:rsid w:val="00DF232C"/>
    <w:rsid w:val="00DF5116"/>
    <w:rsid w:val="00DF5A43"/>
    <w:rsid w:val="00DF5AB1"/>
    <w:rsid w:val="00E0097A"/>
    <w:rsid w:val="00E0119A"/>
    <w:rsid w:val="00E05BDE"/>
    <w:rsid w:val="00E10552"/>
    <w:rsid w:val="00E13736"/>
    <w:rsid w:val="00E1481D"/>
    <w:rsid w:val="00E2071C"/>
    <w:rsid w:val="00E231D0"/>
    <w:rsid w:val="00E2678C"/>
    <w:rsid w:val="00E31183"/>
    <w:rsid w:val="00E36B00"/>
    <w:rsid w:val="00E36F97"/>
    <w:rsid w:val="00E407E5"/>
    <w:rsid w:val="00E44512"/>
    <w:rsid w:val="00E4667C"/>
    <w:rsid w:val="00E4702F"/>
    <w:rsid w:val="00E725F8"/>
    <w:rsid w:val="00E75B7D"/>
    <w:rsid w:val="00E76746"/>
    <w:rsid w:val="00E774E0"/>
    <w:rsid w:val="00E81E07"/>
    <w:rsid w:val="00E90383"/>
    <w:rsid w:val="00E9194F"/>
    <w:rsid w:val="00E963B8"/>
    <w:rsid w:val="00EA0297"/>
    <w:rsid w:val="00EA2AE5"/>
    <w:rsid w:val="00EA6A79"/>
    <w:rsid w:val="00EB1250"/>
    <w:rsid w:val="00EB14C1"/>
    <w:rsid w:val="00ED470D"/>
    <w:rsid w:val="00EE26A7"/>
    <w:rsid w:val="00EE625D"/>
    <w:rsid w:val="00EE693A"/>
    <w:rsid w:val="00EE6D69"/>
    <w:rsid w:val="00EE71D2"/>
    <w:rsid w:val="00EF1BEE"/>
    <w:rsid w:val="00EF6D2E"/>
    <w:rsid w:val="00F00E4E"/>
    <w:rsid w:val="00F014AF"/>
    <w:rsid w:val="00F0564C"/>
    <w:rsid w:val="00F059FF"/>
    <w:rsid w:val="00F11871"/>
    <w:rsid w:val="00F26675"/>
    <w:rsid w:val="00F26C6D"/>
    <w:rsid w:val="00F3328D"/>
    <w:rsid w:val="00F34227"/>
    <w:rsid w:val="00F40711"/>
    <w:rsid w:val="00F4111B"/>
    <w:rsid w:val="00F426C9"/>
    <w:rsid w:val="00F435F9"/>
    <w:rsid w:val="00F45D06"/>
    <w:rsid w:val="00F53F2C"/>
    <w:rsid w:val="00F54CE4"/>
    <w:rsid w:val="00F84138"/>
    <w:rsid w:val="00F9109C"/>
    <w:rsid w:val="00F9130E"/>
    <w:rsid w:val="00FA4ED3"/>
    <w:rsid w:val="00FA708F"/>
    <w:rsid w:val="00FA70D8"/>
    <w:rsid w:val="00FB3460"/>
    <w:rsid w:val="00FB6F27"/>
    <w:rsid w:val="00FC457D"/>
    <w:rsid w:val="00FD361C"/>
    <w:rsid w:val="00FD5648"/>
    <w:rsid w:val="00FD5778"/>
    <w:rsid w:val="00FD5E51"/>
    <w:rsid w:val="00FD65C7"/>
    <w:rsid w:val="00FD6ADD"/>
    <w:rsid w:val="00FE560D"/>
    <w:rsid w:val="00FE65E9"/>
    <w:rsid w:val="00FF5383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EFADA"/>
  <w15:chartTrackingRefBased/>
  <w15:docId w15:val="{0269CC87-98E2-4321-870D-A1579F59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qFormat/>
    <w:rsid w:val="00220094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BE8"/>
    <w:pPr>
      <w:keepNext/>
      <w:keepLines/>
      <w:numPr>
        <w:numId w:val="1"/>
      </w:numPr>
      <w:spacing w:before="120" w:after="120"/>
      <w:ind w:left="360"/>
      <w:outlineLvl w:val="0"/>
    </w:pPr>
    <w:rPr>
      <w:rFonts w:ascii="Calibri" w:eastAsiaTheme="majorEastAsia" w:hAnsi="Calibr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1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9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58A"/>
  </w:style>
  <w:style w:type="character" w:styleId="Hyperlink">
    <w:name w:val="Hyperlink"/>
    <w:basedOn w:val="DefaultParagraphFont"/>
    <w:uiPriority w:val="99"/>
    <w:unhideWhenUsed/>
    <w:rsid w:val="001F35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58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F358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F3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58A"/>
  </w:style>
  <w:style w:type="paragraph" w:customStyle="1" w:styleId="IndentedList">
    <w:name w:val="Indented List"/>
    <w:basedOn w:val="Normal"/>
    <w:link w:val="IndentedListChar"/>
    <w:autoRedefine/>
    <w:qFormat/>
    <w:locked/>
    <w:rsid w:val="005272DB"/>
    <w:pPr>
      <w:shd w:val="clear" w:color="auto" w:fill="FFFFFF" w:themeFill="background1"/>
      <w:ind w:left="360"/>
    </w:pPr>
    <w:rPr>
      <w:rFonts w:cs="Segoe UI Symbol"/>
    </w:rPr>
  </w:style>
  <w:style w:type="paragraph" w:styleId="Title">
    <w:name w:val="Title"/>
    <w:basedOn w:val="Normal"/>
    <w:next w:val="Normal"/>
    <w:link w:val="TitleChar"/>
    <w:uiPriority w:val="10"/>
    <w:qFormat/>
    <w:rsid w:val="00BC4DA7"/>
    <w:pPr>
      <w:spacing w:before="240" w:after="240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48"/>
      <w:lang w:val="en-CA"/>
    </w:rPr>
  </w:style>
  <w:style w:type="character" w:customStyle="1" w:styleId="IndentedListChar">
    <w:name w:val="Indented List Char"/>
    <w:basedOn w:val="DefaultParagraphFont"/>
    <w:link w:val="IndentedList"/>
    <w:rsid w:val="005272DB"/>
    <w:rPr>
      <w:rFonts w:cs="Segoe UI Symbol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0"/>
    <w:rsid w:val="00BC4DA7"/>
    <w:rPr>
      <w:rFonts w:asciiTheme="majorHAnsi" w:eastAsiaTheme="majorEastAsia" w:hAnsiTheme="majorHAnsi" w:cstheme="majorBidi"/>
      <w:spacing w:val="-10"/>
      <w:kern w:val="28"/>
      <w:sz w:val="40"/>
      <w:szCs w:val="4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1D6BE8"/>
    <w:rPr>
      <w:rFonts w:ascii="Calibri" w:eastAsiaTheme="majorEastAsia" w:hAnsi="Calibri" w:cstheme="majorBidi"/>
      <w:color w:val="2F5496" w:themeColor="accent1" w:themeShade="BF"/>
      <w:sz w:val="32"/>
      <w:szCs w:val="32"/>
      <w:lang w:val="en-CA"/>
    </w:rPr>
  </w:style>
  <w:style w:type="paragraph" w:customStyle="1" w:styleId="FormQuestion">
    <w:name w:val="Form Question"/>
    <w:basedOn w:val="Normal"/>
    <w:link w:val="FormQuestionChar"/>
    <w:autoRedefine/>
    <w:qFormat/>
    <w:locked/>
    <w:rsid w:val="008E6671"/>
    <w:pPr>
      <w:numPr>
        <w:numId w:val="2"/>
      </w:numPr>
      <w:spacing w:before="120"/>
    </w:pPr>
    <w:rPr>
      <w:b/>
      <w:cap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788"/>
    <w:rPr>
      <w:rFonts w:ascii="Segoe UI" w:hAnsi="Segoe UI" w:cs="Segoe UI"/>
      <w:sz w:val="18"/>
      <w:szCs w:val="18"/>
    </w:rPr>
  </w:style>
  <w:style w:type="character" w:customStyle="1" w:styleId="FormQuestionChar">
    <w:name w:val="Form Question Char"/>
    <w:basedOn w:val="DefaultParagraphFont"/>
    <w:link w:val="FormQuestion"/>
    <w:rsid w:val="008E6671"/>
    <w:rPr>
      <w:b/>
      <w:caps/>
      <w:sz w:val="20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D4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666B5A"/>
  </w:style>
  <w:style w:type="character" w:styleId="SubtleEmphasis">
    <w:name w:val="Subtle Emphasis"/>
    <w:basedOn w:val="DefaultParagraphFont"/>
    <w:uiPriority w:val="19"/>
    <w:qFormat/>
    <w:rsid w:val="00EE693A"/>
    <w:rPr>
      <w:i/>
      <w:iCs/>
      <w:color w:val="404040" w:themeColor="text1" w:themeTint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461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F50CA"/>
    <w:rPr>
      <w:color w:val="954F72" w:themeColor="followedHyperlink"/>
      <w:u w:val="single"/>
    </w:rPr>
  </w:style>
  <w:style w:type="paragraph" w:customStyle="1" w:styleId="UserResponse">
    <w:name w:val="User Response"/>
    <w:next w:val="NoSpacing"/>
    <w:link w:val="UserResponseChar"/>
    <w:locked/>
    <w:rsid w:val="002A2CD2"/>
    <w:pPr>
      <w:spacing w:after="0" w:line="240" w:lineRule="auto"/>
    </w:pPr>
    <w:rPr>
      <w:color w:val="7030A0"/>
      <w:sz w:val="20"/>
    </w:rPr>
  </w:style>
  <w:style w:type="character" w:customStyle="1" w:styleId="UserResponseChar">
    <w:name w:val="User Response Char"/>
    <w:basedOn w:val="DefaultParagraphFont"/>
    <w:link w:val="UserResponse"/>
    <w:rsid w:val="002A2CD2"/>
    <w:rPr>
      <w:color w:val="7030A0"/>
      <w:sz w:val="20"/>
    </w:rPr>
  </w:style>
  <w:style w:type="character" w:styleId="Emphasis">
    <w:name w:val="Emphasis"/>
    <w:basedOn w:val="DefaultParagraphFont"/>
    <w:uiPriority w:val="20"/>
    <w:qFormat/>
    <w:rsid w:val="00945687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93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693A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434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BE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B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BE7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945687"/>
    <w:rPr>
      <w:i/>
      <w:iC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9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45687"/>
    <w:rPr>
      <w:b/>
      <w:bCs/>
    </w:rPr>
  </w:style>
  <w:style w:type="table" w:styleId="PlainTable1">
    <w:name w:val="Plain Table 1"/>
    <w:basedOn w:val="TableNormal"/>
    <w:uiPriority w:val="41"/>
    <w:locked/>
    <w:rsid w:val="002173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QuestionTable">
    <w:name w:val="Question Table"/>
    <w:basedOn w:val="TableNormal"/>
    <w:uiPriority w:val="99"/>
    <w:locked/>
    <w:rsid w:val="005272DB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831EFA"/>
    <w:pPr>
      <w:ind w:left="720"/>
      <w:contextualSpacing/>
    </w:pPr>
  </w:style>
  <w:style w:type="paragraph" w:styleId="Revision">
    <w:name w:val="Revision"/>
    <w:hidden/>
    <w:uiPriority w:val="99"/>
    <w:semiHidden/>
    <w:rsid w:val="00602473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awsoncollege.qc.ca/re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e.ethics.gc.ca/eng/policy-politique_tcps2-eptc2_2018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rebapply@dawsoncollege.qc.c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rebapply@dawsoncollege.qc.c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sers\dtesolin\Documents\Custom%20Office%20Templates\REB-Application-Form_4.0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B81824F6AA4AE495986FF512C9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E87A-0711-424B-9C8A-4267F15CE49E}"/>
      </w:docPartPr>
      <w:docPartBody>
        <w:p w:rsidR="001307A1" w:rsidRDefault="00CF423D">
          <w:pPr>
            <w:pStyle w:val="A8B81824F6AA4AE495986FF512C986E0"/>
          </w:pPr>
          <w:r w:rsidRPr="00CD1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7831E-3F8E-44D1-88FF-594BA15991E3}"/>
      </w:docPartPr>
      <w:docPartBody>
        <w:p w:rsidR="001307A1" w:rsidRDefault="00B95790">
          <w:r w:rsidRPr="00D54AD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66ECA-DFC5-4AF1-B8E7-CC4F36E1908F}"/>
      </w:docPartPr>
      <w:docPartBody>
        <w:p w:rsidR="001307A1" w:rsidRDefault="00B95790">
          <w:r w:rsidRPr="00D54A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90"/>
    <w:rsid w:val="001307A1"/>
    <w:rsid w:val="00B545B6"/>
    <w:rsid w:val="00B64491"/>
    <w:rsid w:val="00B65E65"/>
    <w:rsid w:val="00B95790"/>
    <w:rsid w:val="00CF423D"/>
    <w:rsid w:val="00DC54D8"/>
    <w:rsid w:val="00F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790"/>
    <w:rPr>
      <w:color w:val="808080"/>
    </w:rPr>
  </w:style>
  <w:style w:type="paragraph" w:customStyle="1" w:styleId="A8B81824F6AA4AE495986FF512C986E0">
    <w:name w:val="A8B81824F6AA4AE495986FF512C986E0"/>
  </w:style>
  <w:style w:type="paragraph" w:customStyle="1" w:styleId="D5F69E27208246D0B9B7D227A7069C10">
    <w:name w:val="D5F69E27208246D0B9B7D227A7069C10"/>
  </w:style>
  <w:style w:type="paragraph" w:customStyle="1" w:styleId="CD9F4B8665CC4D59A19807E4023B94C5">
    <w:name w:val="CD9F4B8665CC4D59A19807E4023B94C5"/>
  </w:style>
  <w:style w:type="paragraph" w:customStyle="1" w:styleId="B2D3E13DEF5E400088F96A40CA59DD0B">
    <w:name w:val="B2D3E13DEF5E400088F96A40CA59DD0B"/>
  </w:style>
  <w:style w:type="paragraph" w:customStyle="1" w:styleId="4C82573EF36F42A59A2C9F96C2B14876">
    <w:name w:val="4C82573EF36F42A59A2C9F96C2B14876"/>
  </w:style>
  <w:style w:type="paragraph" w:customStyle="1" w:styleId="72D9C84EFBC24D80AA157BDF89AA35DD">
    <w:name w:val="72D9C84EFBC24D80AA157BDF89AA35DD"/>
  </w:style>
  <w:style w:type="paragraph" w:customStyle="1" w:styleId="6EE48729D3684AE18BB36C586D13AEEC">
    <w:name w:val="6EE48729D3684AE18BB36C586D13AEEC"/>
  </w:style>
  <w:style w:type="paragraph" w:customStyle="1" w:styleId="9E6CE993C6644516B2ADC08A381E4C88">
    <w:name w:val="9E6CE993C6644516B2ADC08A381E4C88"/>
  </w:style>
  <w:style w:type="paragraph" w:customStyle="1" w:styleId="3B5BC27CC39146B4BBDEF0EDE6484694">
    <w:name w:val="3B5BC27CC39146B4BBDEF0EDE6484694"/>
  </w:style>
  <w:style w:type="paragraph" w:customStyle="1" w:styleId="E6E1B7125B194035AB7AD16FA3E370A4">
    <w:name w:val="E6E1B7125B194035AB7AD16FA3E370A4"/>
  </w:style>
  <w:style w:type="paragraph" w:customStyle="1" w:styleId="43FDC210F20E4BA6B178720FA4AD7045">
    <w:name w:val="43FDC210F20E4BA6B178720FA4AD7045"/>
  </w:style>
  <w:style w:type="paragraph" w:customStyle="1" w:styleId="35A8602727234EEA85A41A14BB150456">
    <w:name w:val="35A8602727234EEA85A41A14BB150456"/>
  </w:style>
  <w:style w:type="paragraph" w:customStyle="1" w:styleId="4F1C5AD71CDF4B57B7EBD708F38F3AC5">
    <w:name w:val="4F1C5AD71CDF4B57B7EBD708F38F3AC5"/>
  </w:style>
  <w:style w:type="paragraph" w:customStyle="1" w:styleId="2D6AC5077B3D475D8E14D4C43AB5F86C">
    <w:name w:val="2D6AC5077B3D475D8E14D4C43AB5F86C"/>
  </w:style>
  <w:style w:type="paragraph" w:customStyle="1" w:styleId="8CEC1031B83249A9BCEC85CF5D6A47C6">
    <w:name w:val="8CEC1031B83249A9BCEC85CF5D6A47C6"/>
  </w:style>
  <w:style w:type="paragraph" w:customStyle="1" w:styleId="1D0DD185BCEE4A7697871686B09F0F01">
    <w:name w:val="1D0DD185BCEE4A7697871686B09F0F01"/>
  </w:style>
  <w:style w:type="paragraph" w:customStyle="1" w:styleId="FA2B64E305D14BCFA414ADFC6E75EDE6">
    <w:name w:val="FA2B64E305D14BCFA414ADFC6E75EDE6"/>
  </w:style>
  <w:style w:type="paragraph" w:customStyle="1" w:styleId="78ADD9AF12D343D0B5387BEA2330862A">
    <w:name w:val="78ADD9AF12D343D0B5387BEA2330862A"/>
  </w:style>
  <w:style w:type="paragraph" w:customStyle="1" w:styleId="FFA7B393BB8B44ED95391E5531D98D93">
    <w:name w:val="FFA7B393BB8B44ED95391E5531D98D93"/>
  </w:style>
  <w:style w:type="paragraph" w:customStyle="1" w:styleId="5591BE4828254F68AFE28E51B574BC27">
    <w:name w:val="5591BE4828254F68AFE28E51B574BC27"/>
  </w:style>
  <w:style w:type="paragraph" w:customStyle="1" w:styleId="1B3F26193AD4497CA15E10BD83F46151">
    <w:name w:val="1B3F26193AD4497CA15E10BD83F46151"/>
  </w:style>
  <w:style w:type="paragraph" w:customStyle="1" w:styleId="EFB3A2B16FC04E5097AEF4AA0AF85272">
    <w:name w:val="EFB3A2B16FC04E5097AEF4AA0AF85272"/>
  </w:style>
  <w:style w:type="paragraph" w:customStyle="1" w:styleId="F42B5C994FE745C4B43635FC975E3DA8">
    <w:name w:val="F42B5C994FE745C4B43635FC975E3DA8"/>
  </w:style>
  <w:style w:type="paragraph" w:customStyle="1" w:styleId="36DB3AD6092A4859BE732B34121D865A">
    <w:name w:val="36DB3AD6092A4859BE732B34121D865A"/>
  </w:style>
  <w:style w:type="paragraph" w:customStyle="1" w:styleId="382D5E07E0614A8BBAE33273695440F5">
    <w:name w:val="382D5E07E0614A8BBAE33273695440F5"/>
  </w:style>
  <w:style w:type="paragraph" w:customStyle="1" w:styleId="260E17953EF643E288FF72C117BF0403">
    <w:name w:val="260E17953EF643E288FF72C117BF0403"/>
  </w:style>
  <w:style w:type="paragraph" w:customStyle="1" w:styleId="49ACDE10059C479AB83A6BFC0387E82B">
    <w:name w:val="49ACDE10059C479AB83A6BFC0387E82B"/>
  </w:style>
  <w:style w:type="paragraph" w:customStyle="1" w:styleId="02AEFB723F174A8A8683749FEC64DF81">
    <w:name w:val="02AEFB723F174A8A8683749FEC64DF81"/>
  </w:style>
  <w:style w:type="paragraph" w:customStyle="1" w:styleId="C66D318696FF492CB8C6587E44DEF3AF">
    <w:name w:val="C66D318696FF492CB8C6587E44DEF3AF"/>
  </w:style>
  <w:style w:type="paragraph" w:customStyle="1" w:styleId="57CA2C1604674332A26B8158578D2889">
    <w:name w:val="57CA2C1604674332A26B8158578D2889"/>
  </w:style>
  <w:style w:type="paragraph" w:customStyle="1" w:styleId="0DABB6053F4B445A9C917B940A3EBF3A">
    <w:name w:val="0DABB6053F4B445A9C917B940A3EBF3A"/>
  </w:style>
  <w:style w:type="paragraph" w:customStyle="1" w:styleId="B8DCCA1247C6411BB6C26B578887FCE7">
    <w:name w:val="B8DCCA1247C6411BB6C26B578887FCE7"/>
  </w:style>
  <w:style w:type="paragraph" w:customStyle="1" w:styleId="D6B30DAA45724110BEB58F5ACA57E46E">
    <w:name w:val="D6B30DAA45724110BEB58F5ACA57E46E"/>
  </w:style>
  <w:style w:type="paragraph" w:customStyle="1" w:styleId="A77368B211AF4E539516E13C1C1340C7">
    <w:name w:val="A77368B211AF4E539516E13C1C1340C7"/>
  </w:style>
  <w:style w:type="paragraph" w:customStyle="1" w:styleId="598A555ED4294043BC2FB61CD53ABA62">
    <w:name w:val="598A555ED4294043BC2FB61CD53ABA62"/>
  </w:style>
  <w:style w:type="paragraph" w:customStyle="1" w:styleId="F8ACE8644D3F4447B23101F104DC9DB8">
    <w:name w:val="F8ACE8644D3F4447B23101F104DC9DB8"/>
  </w:style>
  <w:style w:type="paragraph" w:customStyle="1" w:styleId="84256699E24248CDBC69EA6F73167517">
    <w:name w:val="84256699E24248CDBC69EA6F73167517"/>
  </w:style>
  <w:style w:type="paragraph" w:customStyle="1" w:styleId="04FB2A9D1F1444FBB2C125252D7648AE">
    <w:name w:val="04FB2A9D1F1444FBB2C125252D7648AE"/>
  </w:style>
  <w:style w:type="paragraph" w:customStyle="1" w:styleId="91C7B60D51B0490587785941FA073A0E">
    <w:name w:val="91C7B60D51B0490587785941FA073A0E"/>
  </w:style>
  <w:style w:type="paragraph" w:customStyle="1" w:styleId="B05903D73F374389BA37022DD4802A24">
    <w:name w:val="B05903D73F374389BA37022DD4802A24"/>
  </w:style>
  <w:style w:type="paragraph" w:customStyle="1" w:styleId="DB5AD325580C4C0AA5F98F52CA1D6A78">
    <w:name w:val="DB5AD325580C4C0AA5F98F52CA1D6A78"/>
  </w:style>
  <w:style w:type="paragraph" w:customStyle="1" w:styleId="F4F76C502EF54DB3836C23F6AF8F0468">
    <w:name w:val="F4F76C502EF54DB3836C23F6AF8F0468"/>
  </w:style>
  <w:style w:type="paragraph" w:customStyle="1" w:styleId="A4FCAD4C646244B69B70F9B7C5E90A0A">
    <w:name w:val="A4FCAD4C646244B69B70F9B7C5E90A0A"/>
  </w:style>
  <w:style w:type="paragraph" w:customStyle="1" w:styleId="12C4C4AB0A354391BB7720B5B8ABFC6A">
    <w:name w:val="12C4C4AB0A354391BB7720B5B8ABFC6A"/>
  </w:style>
  <w:style w:type="paragraph" w:customStyle="1" w:styleId="72BC3CF24180410683B0F4F9F8C3528B">
    <w:name w:val="72BC3CF24180410683B0F4F9F8C3528B"/>
  </w:style>
  <w:style w:type="paragraph" w:customStyle="1" w:styleId="EBB172AB39844299BA00A2DED8123672">
    <w:name w:val="EBB172AB39844299BA00A2DED8123672"/>
    <w:rsid w:val="00B95790"/>
  </w:style>
  <w:style w:type="paragraph" w:customStyle="1" w:styleId="4C5F169FFE93401C8011395ED57922BA">
    <w:name w:val="4C5F169FFE93401C8011395ED57922BA"/>
    <w:rsid w:val="00B95790"/>
  </w:style>
  <w:style w:type="paragraph" w:customStyle="1" w:styleId="A7C28CEB1B714B5C89FDDF141D7E3C54">
    <w:name w:val="A7C28CEB1B714B5C89FDDF141D7E3C54"/>
    <w:rsid w:val="00B95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0798FE-9D83-4B30-8934-98E08691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REB-Application-Form_4.0_template.dotx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 New Study Application Form</vt:lpstr>
    </vt:vector>
  </TitlesOfParts>
  <Company>Research Ethics Board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 New Study Application Form</dc:title>
  <dc:subject/>
  <dc:creator>Daniel Tesolin</dc:creator>
  <cp:keywords/>
  <dc:description/>
  <cp:lastModifiedBy>Daniel Tesolin</cp:lastModifiedBy>
  <cp:revision>2</cp:revision>
  <cp:lastPrinted>2019-08-21T16:31:00Z</cp:lastPrinted>
  <dcterms:created xsi:type="dcterms:W3CDTF">2019-10-31T21:26:00Z</dcterms:created>
  <dcterms:modified xsi:type="dcterms:W3CDTF">2019-10-31T21:26:00Z</dcterms:modified>
  <cp:category>REB Application</cp:category>
  <cp:contentStatus/>
</cp:coreProperties>
</file>